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15227628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DD126A">
        <w:rPr>
          <w:rFonts w:ascii="Arial" w:hAnsi="Arial" w:cs="Arial"/>
          <w:sz w:val="20"/>
          <w:szCs w:val="20"/>
        </w:rPr>
        <w:t>9</w:t>
      </w:r>
      <w:r w:rsidR="00975DE9">
        <w:rPr>
          <w:rFonts w:ascii="Arial" w:hAnsi="Arial" w:cs="Arial"/>
          <w:sz w:val="20"/>
          <w:szCs w:val="20"/>
        </w:rPr>
        <w:t xml:space="preserve"> czerwca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76293E31" w14:textId="6D9C290B" w:rsidR="00BC7767" w:rsidRDefault="00BC7767" w:rsidP="00B41E58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19122F9" w14:textId="2E21D49C" w:rsidR="00614037" w:rsidRPr="00614037" w:rsidRDefault="00614037" w:rsidP="00614037">
      <w:pPr>
        <w:pStyle w:val="Nagwek1"/>
        <w:spacing w:before="100" w:beforeAutospacing="1" w:after="100" w:afterAutospacing="1" w:line="276" w:lineRule="auto"/>
        <w:rPr>
          <w:rFonts w:cs="Arial"/>
          <w:color w:val="000000"/>
          <w:sz w:val="28"/>
          <w:szCs w:val="28"/>
        </w:rPr>
      </w:pPr>
      <w:r w:rsidRPr="00614037">
        <w:rPr>
          <w:rFonts w:cs="Arial"/>
          <w:color w:val="000000"/>
          <w:sz w:val="28"/>
          <w:szCs w:val="28"/>
        </w:rPr>
        <w:t xml:space="preserve">Hummus Day w Fuzji. Smaki, muzyka i </w:t>
      </w:r>
      <w:r>
        <w:rPr>
          <w:rFonts w:cs="Arial"/>
          <w:color w:val="000000"/>
          <w:sz w:val="28"/>
          <w:szCs w:val="28"/>
        </w:rPr>
        <w:t xml:space="preserve">dobre </w:t>
      </w:r>
      <w:r w:rsidRPr="00614037">
        <w:rPr>
          <w:rFonts w:cs="Arial"/>
          <w:color w:val="000000"/>
          <w:sz w:val="28"/>
          <w:szCs w:val="28"/>
        </w:rPr>
        <w:t>kino podczas Festiwalu Łódź Wielu Kultur</w:t>
      </w:r>
    </w:p>
    <w:p w14:paraId="67F7A078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614037">
        <w:rPr>
          <w:rFonts w:ascii="Arial" w:hAnsi="Arial" w:cs="Arial"/>
          <w:b/>
          <w:bCs/>
          <w:color w:val="000000"/>
        </w:rPr>
        <w:t>Już 14 czerwca Fuzja stanie się miejscem wyjątkowego spotkania kultur, smaków i ludzi. W ramach Festiwalu Łódź Wielu Kultur odbędzie się Hummus Day – wydarzenie, które poprzez kuchnię, muzykę, sztukę i wspólne spędzanie czasu zaprosi mieszkańców Łodzi do odkrywania bogactwa bliskowschodnich tradycji. W programie znalazły się warsztaty kulinarne, koncerty, pokazy, stoiska tematyczne oraz plenerowy seans filmowy.</w:t>
      </w:r>
    </w:p>
    <w:p w14:paraId="21D3F8BB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Hummus Day rozpocznie się o godz. 15:00 w przestrzeniach Fuzji i potrwa do godz. 22:00. Wydarzenie jest jednym z najbardziej aromatycznych i wspólnotowych punktów tegorocznego Festiwalu Łódź Wielu Kultur, który od lat przypomina, że wielokulturowość jest ważnym elementem tożsamości Łodzi – obecnym zarówno w historii miasta, jak i jego współczesnym życiu.</w:t>
      </w:r>
    </w:p>
    <w:p w14:paraId="5BF9EF4E" w14:textId="369AA7B9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– </w:t>
      </w:r>
      <w:r w:rsidRPr="00614037">
        <w:rPr>
          <w:rFonts w:ascii="Arial" w:hAnsi="Arial" w:cs="Arial"/>
          <w:i/>
          <w:iCs/>
          <w:color w:val="000000"/>
        </w:rPr>
        <w:t>Fuzja od początku powstawała jako miejsce spotkań, dialogu i budowania relacji. Hummus Day doskonale wpisuje się w tę ideę, zapraszając mieszkańców do wspólnego odkrywania kultur poprzez muzykę, sztukę i smaki. Cieszymy się, że wspólnie z Festiwalem Łódź Wielu Kultur możemy stworzyć przestrzeń, w której różnorodność staje się okazją do rozmowy, poznawania się i bycia razem</w:t>
      </w:r>
      <w:r w:rsidRPr="00614037">
        <w:rPr>
          <w:rFonts w:ascii="Arial" w:hAnsi="Arial" w:cs="Arial"/>
          <w:color w:val="000000"/>
        </w:rPr>
        <w:t xml:space="preserve"> – </w:t>
      </w:r>
      <w:r w:rsidRPr="00614037">
        <w:rPr>
          <w:rFonts w:ascii="Arial" w:hAnsi="Arial" w:cs="Arial"/>
          <w:b/>
          <w:bCs/>
          <w:color w:val="000000"/>
        </w:rPr>
        <w:t>mówi Barbara Popis, przedstawiciel</w:t>
      </w:r>
      <w:r w:rsidR="00123F46">
        <w:rPr>
          <w:rFonts w:ascii="Arial" w:hAnsi="Arial" w:cs="Arial"/>
          <w:b/>
          <w:bCs/>
          <w:color w:val="000000"/>
        </w:rPr>
        <w:t>ka</w:t>
      </w:r>
      <w:r w:rsidRPr="00614037">
        <w:rPr>
          <w:rFonts w:ascii="Arial" w:hAnsi="Arial" w:cs="Arial"/>
          <w:b/>
          <w:bCs/>
          <w:color w:val="000000"/>
        </w:rPr>
        <w:t xml:space="preserve"> Fuzji.</w:t>
      </w:r>
      <w:r>
        <w:rPr>
          <w:rFonts w:ascii="Arial" w:hAnsi="Arial" w:cs="Arial"/>
          <w:color w:val="000000"/>
        </w:rPr>
        <w:t xml:space="preserve"> </w:t>
      </w:r>
    </w:p>
    <w:p w14:paraId="1E5E6738" w14:textId="77777777" w:rsidR="00614037" w:rsidRPr="00614037" w:rsidRDefault="00614037" w:rsidP="00614037">
      <w:pPr>
        <w:pStyle w:val="Nagwek2"/>
        <w:spacing w:before="100" w:beforeAutospacing="1" w:after="100" w:afterAutospacing="1" w:line="276" w:lineRule="auto"/>
        <w:jc w:val="both"/>
        <w:rPr>
          <w:rFonts w:cs="Arial"/>
          <w:color w:val="000000"/>
          <w:sz w:val="24"/>
          <w:szCs w:val="24"/>
        </w:rPr>
      </w:pPr>
      <w:r w:rsidRPr="00614037">
        <w:rPr>
          <w:rFonts w:cs="Arial"/>
          <w:color w:val="000000"/>
          <w:sz w:val="24"/>
          <w:szCs w:val="24"/>
        </w:rPr>
        <w:t>Bliskowschodnia kultura w wielu odsłonach</w:t>
      </w:r>
    </w:p>
    <w:p w14:paraId="26AA87B1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Przez całe popołudnie uczestnicy będą mogli poznawać kulturę krajów arabskich i Bliskiego Wschodu za sprawą licznych stoisk, wystaw oraz warsztatów. Swoją działalność zaprezentuje Studencko-Doktoranckie Koło Naukowe Bliskiego Wschodu „Al-</w:t>
      </w:r>
      <w:proofErr w:type="spellStart"/>
      <w:r w:rsidRPr="00614037">
        <w:rPr>
          <w:rFonts w:ascii="Arial" w:hAnsi="Arial" w:cs="Arial"/>
          <w:color w:val="000000"/>
        </w:rPr>
        <w:t>Maszrik</w:t>
      </w:r>
      <w:proofErr w:type="spellEnd"/>
      <w:r w:rsidRPr="00614037">
        <w:rPr>
          <w:rFonts w:ascii="Arial" w:hAnsi="Arial" w:cs="Arial"/>
          <w:color w:val="000000"/>
        </w:rPr>
        <w:t>”, a odwiedzający będą mogli porozmawiać z przedstawicielami Al-</w:t>
      </w:r>
      <w:proofErr w:type="spellStart"/>
      <w:r w:rsidRPr="00614037">
        <w:rPr>
          <w:rFonts w:ascii="Arial" w:hAnsi="Arial" w:cs="Arial"/>
          <w:color w:val="000000"/>
        </w:rPr>
        <w:t>Andalus</w:t>
      </w:r>
      <w:proofErr w:type="spellEnd"/>
      <w:r w:rsidRPr="00614037">
        <w:rPr>
          <w:rFonts w:ascii="Arial" w:hAnsi="Arial" w:cs="Arial"/>
          <w:color w:val="000000"/>
        </w:rPr>
        <w:t xml:space="preserve"> Centrum Języków Orientalnych i dowiedzieć się więcej o językach oraz kulturze regionu. Na wydarzeniu obecne będzie również Muzeum Azji i Pacyfiku im. Andrzeja Wawrzyniaka, które przygotuje wystawy przybliżające dziedzictwo krajów azjatyckich i bliskowschodnich.</w:t>
      </w:r>
    </w:p>
    <w:p w14:paraId="77245B8D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W programie znalazła się także wystawa „</w:t>
      </w:r>
      <w:proofErr w:type="spellStart"/>
      <w:r w:rsidRPr="00614037">
        <w:rPr>
          <w:rFonts w:ascii="Arial" w:hAnsi="Arial" w:cs="Arial"/>
          <w:color w:val="000000"/>
        </w:rPr>
        <w:t>Koco</w:t>
      </w:r>
      <w:proofErr w:type="spellEnd"/>
      <w:r w:rsidRPr="00614037">
        <w:rPr>
          <w:rFonts w:ascii="Arial" w:hAnsi="Arial" w:cs="Arial"/>
          <w:color w:val="000000"/>
        </w:rPr>
        <w:t xml:space="preserve"> Szal oraz Apaszki” autorstwa Dominiki </w:t>
      </w:r>
      <w:proofErr w:type="spellStart"/>
      <w:r w:rsidRPr="00614037">
        <w:rPr>
          <w:rFonts w:ascii="Arial" w:hAnsi="Arial" w:cs="Arial"/>
          <w:color w:val="000000"/>
        </w:rPr>
        <w:t>Krogulskiej</w:t>
      </w:r>
      <w:proofErr w:type="spellEnd"/>
      <w:r w:rsidRPr="00614037">
        <w:rPr>
          <w:rFonts w:ascii="Arial" w:hAnsi="Arial" w:cs="Arial"/>
          <w:color w:val="000000"/>
        </w:rPr>
        <w:t xml:space="preserve">, prezentująca inspirowane kulturą arabską wzory i tkaniny. Na uczestników czekać będą ponadto pokazy kaligrafii arabskiej, pchli targ z orientalnymi przedmiotami oraz warsztaty </w:t>
      </w:r>
      <w:r w:rsidRPr="00614037">
        <w:rPr>
          <w:rFonts w:ascii="Arial" w:hAnsi="Arial" w:cs="Arial"/>
          <w:color w:val="000000"/>
        </w:rPr>
        <w:lastRenderedPageBreak/>
        <w:t>przygotowywania hummusu – potrawy, która stała się symbolem kulinarnej różnorodności i międzykulturowych spotkań.</w:t>
      </w:r>
    </w:p>
    <w:p w14:paraId="48D930A6" w14:textId="77777777" w:rsidR="00614037" w:rsidRPr="00614037" w:rsidRDefault="00614037" w:rsidP="00614037">
      <w:pPr>
        <w:pStyle w:val="Nagwek2"/>
        <w:spacing w:before="100" w:beforeAutospacing="1" w:after="100" w:afterAutospacing="1" w:line="276" w:lineRule="auto"/>
        <w:jc w:val="both"/>
        <w:rPr>
          <w:rFonts w:cs="Arial"/>
          <w:color w:val="000000"/>
          <w:sz w:val="24"/>
          <w:szCs w:val="24"/>
        </w:rPr>
      </w:pPr>
      <w:r w:rsidRPr="00614037">
        <w:rPr>
          <w:rFonts w:cs="Arial"/>
          <w:color w:val="000000"/>
          <w:sz w:val="24"/>
          <w:szCs w:val="24"/>
        </w:rPr>
        <w:t>Taniec i muzyka inspirowane światem arabskim</w:t>
      </w:r>
    </w:p>
    <w:p w14:paraId="4F2C36E2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Integralną częścią Hummus Day będzie program muzyczny. W godzinach 15:00–16:00, 16:40–17:00 oraz 17:40–18:00 przestrzeń Fuzji wypełnią sety DJ-</w:t>
      </w:r>
      <w:proofErr w:type="spellStart"/>
      <w:r w:rsidRPr="00614037">
        <w:rPr>
          <w:rFonts w:ascii="Arial" w:hAnsi="Arial" w:cs="Arial"/>
          <w:color w:val="000000"/>
        </w:rPr>
        <w:t>skie</w:t>
      </w:r>
      <w:proofErr w:type="spellEnd"/>
      <w:r w:rsidRPr="00614037">
        <w:rPr>
          <w:rFonts w:ascii="Arial" w:hAnsi="Arial" w:cs="Arial"/>
          <w:color w:val="000000"/>
        </w:rPr>
        <w:t xml:space="preserve"> Mouad8Eight, prezentujące współczesne arabskie brzmienia i muzyczne inspiracje z różnych zakątków Bliskiego Wschodu.</w:t>
      </w:r>
    </w:p>
    <w:p w14:paraId="6E424920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Między muzycznymi występami uczestnicy będą mogli wziąć udział w warsztatach </w:t>
      </w:r>
      <w:proofErr w:type="spellStart"/>
      <w:r w:rsidRPr="00614037">
        <w:rPr>
          <w:rFonts w:ascii="Arial" w:hAnsi="Arial" w:cs="Arial"/>
          <w:color w:val="000000"/>
        </w:rPr>
        <w:t>dabke</w:t>
      </w:r>
      <w:proofErr w:type="spellEnd"/>
      <w:r w:rsidRPr="00614037">
        <w:rPr>
          <w:rFonts w:ascii="Arial" w:hAnsi="Arial" w:cs="Arial"/>
          <w:color w:val="000000"/>
        </w:rPr>
        <w:t xml:space="preserve"> – tradycyjnego tańca palestyńskiego, który od pokoleń towarzyszy wspólnemu świętowaniu i budowaniu więzi społecznych. Zajęcia odbędą się o godz. 16:00, 17:00 i 18:00, a poprowadzi je Michael </w:t>
      </w:r>
      <w:proofErr w:type="spellStart"/>
      <w:r w:rsidRPr="00614037">
        <w:rPr>
          <w:rFonts w:ascii="Arial" w:hAnsi="Arial" w:cs="Arial"/>
          <w:color w:val="000000"/>
        </w:rPr>
        <w:t>Bannourah</w:t>
      </w:r>
      <w:proofErr w:type="spellEnd"/>
      <w:r w:rsidRPr="00614037">
        <w:rPr>
          <w:rFonts w:ascii="Arial" w:hAnsi="Arial" w:cs="Arial"/>
          <w:color w:val="000000"/>
        </w:rPr>
        <w:t xml:space="preserve"> – tancerz, instruktor oraz animator kultury specjalizujący się w popularyzacji bliskowschodnich tradycji tanecznych.</w:t>
      </w:r>
    </w:p>
    <w:p w14:paraId="7FFC4655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Kulminacją części muzycznej będzie koncert </w:t>
      </w:r>
      <w:proofErr w:type="spellStart"/>
      <w:r w:rsidRPr="00614037">
        <w:rPr>
          <w:rFonts w:ascii="Arial" w:hAnsi="Arial" w:cs="Arial"/>
          <w:color w:val="000000"/>
        </w:rPr>
        <w:t>Wassima</w:t>
      </w:r>
      <w:proofErr w:type="spellEnd"/>
      <w:r w:rsidRPr="00614037">
        <w:rPr>
          <w:rFonts w:ascii="Arial" w:hAnsi="Arial" w:cs="Arial"/>
          <w:color w:val="000000"/>
        </w:rPr>
        <w:t xml:space="preserve"> Ibrahima i </w:t>
      </w:r>
      <w:proofErr w:type="spellStart"/>
      <w:r w:rsidRPr="00614037">
        <w:rPr>
          <w:rFonts w:ascii="Arial" w:hAnsi="Arial" w:cs="Arial"/>
          <w:color w:val="000000"/>
        </w:rPr>
        <w:t>Yassera</w:t>
      </w:r>
      <w:proofErr w:type="spellEnd"/>
      <w:r w:rsidRPr="00614037">
        <w:rPr>
          <w:rFonts w:ascii="Arial" w:hAnsi="Arial" w:cs="Arial"/>
          <w:color w:val="000000"/>
        </w:rPr>
        <w:t xml:space="preserve"> </w:t>
      </w:r>
      <w:proofErr w:type="spellStart"/>
      <w:r w:rsidRPr="00614037">
        <w:rPr>
          <w:rFonts w:ascii="Arial" w:hAnsi="Arial" w:cs="Arial"/>
          <w:color w:val="000000"/>
        </w:rPr>
        <w:t>Hammemiego</w:t>
      </w:r>
      <w:proofErr w:type="spellEnd"/>
      <w:r w:rsidRPr="00614037">
        <w:rPr>
          <w:rFonts w:ascii="Arial" w:hAnsi="Arial" w:cs="Arial"/>
          <w:color w:val="000000"/>
        </w:rPr>
        <w:t xml:space="preserve">, którzy od godz. 18:00 do 19:00 zaprezentują nowoczesne interpretacje muzyki arabskiej inspirowanej kulturą </w:t>
      </w:r>
      <w:proofErr w:type="spellStart"/>
      <w:r w:rsidRPr="00614037">
        <w:rPr>
          <w:rFonts w:ascii="Arial" w:hAnsi="Arial" w:cs="Arial"/>
          <w:color w:val="000000"/>
        </w:rPr>
        <w:t>Maghrebu</w:t>
      </w:r>
      <w:proofErr w:type="spellEnd"/>
      <w:r w:rsidRPr="00614037">
        <w:rPr>
          <w:rFonts w:ascii="Arial" w:hAnsi="Arial" w:cs="Arial"/>
          <w:color w:val="000000"/>
        </w:rPr>
        <w:t xml:space="preserve"> i Tunezji, łącząc tradycyjne motywy z nowoczesnym brzmieniem.</w:t>
      </w:r>
    </w:p>
    <w:p w14:paraId="0C2338DF" w14:textId="77777777" w:rsidR="00614037" w:rsidRPr="00614037" w:rsidRDefault="00614037" w:rsidP="00614037">
      <w:pPr>
        <w:pStyle w:val="Nagwek2"/>
        <w:spacing w:before="100" w:beforeAutospacing="1" w:after="100" w:afterAutospacing="1" w:line="276" w:lineRule="auto"/>
        <w:jc w:val="both"/>
        <w:rPr>
          <w:rFonts w:cs="Arial"/>
          <w:color w:val="000000"/>
          <w:sz w:val="24"/>
          <w:szCs w:val="24"/>
        </w:rPr>
      </w:pPr>
      <w:r w:rsidRPr="00614037">
        <w:rPr>
          <w:rFonts w:cs="Arial"/>
          <w:color w:val="000000"/>
          <w:sz w:val="24"/>
          <w:szCs w:val="24"/>
        </w:rPr>
        <w:t>Smaki Bliskiego Wschodu przy wspólnym stole</w:t>
      </w:r>
    </w:p>
    <w:p w14:paraId="3E497E95" w14:textId="4633F99F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Jednym z najważniejszych elementów wydarzenia będzie strefa gastronomiczna, czynna od godz</w:t>
      </w:r>
      <w:r>
        <w:rPr>
          <w:rFonts w:ascii="Arial" w:hAnsi="Arial" w:cs="Arial"/>
          <w:color w:val="000000"/>
        </w:rPr>
        <w:t>iny</w:t>
      </w:r>
      <w:r w:rsidRPr="00614037">
        <w:rPr>
          <w:rFonts w:ascii="Arial" w:hAnsi="Arial" w:cs="Arial"/>
          <w:color w:val="000000"/>
        </w:rPr>
        <w:t xml:space="preserve"> 15:00 do </w:t>
      </w:r>
      <w:r>
        <w:rPr>
          <w:rFonts w:ascii="Arial" w:hAnsi="Arial" w:cs="Arial"/>
          <w:color w:val="000000"/>
        </w:rPr>
        <w:t xml:space="preserve">godziny </w:t>
      </w:r>
      <w:r w:rsidRPr="00614037">
        <w:rPr>
          <w:rFonts w:ascii="Arial" w:hAnsi="Arial" w:cs="Arial"/>
          <w:color w:val="000000"/>
        </w:rPr>
        <w:t xml:space="preserve">20:00. Na odwiedzających czekać będą dania przygotowane przez wystawców specjalizujących się w kuchni arabskiej i bliskowschodniej, w tym Little </w:t>
      </w:r>
      <w:proofErr w:type="spellStart"/>
      <w:r w:rsidRPr="00614037">
        <w:rPr>
          <w:rFonts w:ascii="Arial" w:hAnsi="Arial" w:cs="Arial"/>
          <w:color w:val="000000"/>
        </w:rPr>
        <w:t>Beirut</w:t>
      </w:r>
      <w:proofErr w:type="spellEnd"/>
      <w:r w:rsidRPr="00614037">
        <w:rPr>
          <w:rFonts w:ascii="Arial" w:hAnsi="Arial" w:cs="Arial"/>
          <w:color w:val="000000"/>
        </w:rPr>
        <w:t>, Smaki Latakii, Bistro Maghreb oraz Domową Kuchnię Arabską. Będzie to okazja do poznania bogactwa smaków regionu, którego kulinarne tradycje od lat współtworzą wielokulturowy krajobraz Łodzi.</w:t>
      </w:r>
    </w:p>
    <w:p w14:paraId="2489DD1E" w14:textId="3ADF86D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Hummus Day jest zaproszeniem do wspólnego świętowania różnorodności poprzez jedzenie, muzykę i bezpośrednie spotkanie z drugim człowiekiem. </w:t>
      </w:r>
      <w:r>
        <w:rPr>
          <w:rFonts w:ascii="Arial" w:hAnsi="Arial" w:cs="Arial"/>
          <w:color w:val="000000"/>
        </w:rPr>
        <w:t>T</w:t>
      </w:r>
      <w:r w:rsidRPr="00614037">
        <w:rPr>
          <w:rFonts w:ascii="Arial" w:hAnsi="Arial" w:cs="Arial"/>
          <w:color w:val="000000"/>
        </w:rPr>
        <w:t>worzy przestrzeń do sąsiedzkich rozmów, wymiany doświadczeń i budowania relacji ponad podziałami. Wspólny stół staje się tutaj symbolem otwartości, gościnności i dialogu między kulturami.</w:t>
      </w:r>
    </w:p>
    <w:p w14:paraId="57F48A35" w14:textId="4367B598" w:rsidR="00614037" w:rsidRPr="00614037" w:rsidRDefault="00614037" w:rsidP="00614037">
      <w:pPr>
        <w:pStyle w:val="Nagwek2"/>
        <w:spacing w:before="100" w:beforeAutospacing="1" w:after="100" w:afterAutospacing="1" w:line="276" w:lineRule="auto"/>
        <w:jc w:val="both"/>
        <w:rPr>
          <w:rFonts w:cs="Arial"/>
          <w:color w:val="000000"/>
          <w:sz w:val="24"/>
          <w:szCs w:val="24"/>
        </w:rPr>
      </w:pPr>
      <w:r w:rsidRPr="00614037">
        <w:rPr>
          <w:rFonts w:cs="Arial"/>
          <w:color w:val="000000"/>
          <w:sz w:val="24"/>
          <w:szCs w:val="24"/>
        </w:rPr>
        <w:t xml:space="preserve">Wieczór filmowy </w:t>
      </w:r>
      <w:r>
        <w:rPr>
          <w:rFonts w:cs="Arial"/>
          <w:color w:val="000000"/>
          <w:sz w:val="24"/>
          <w:szCs w:val="24"/>
        </w:rPr>
        <w:t>TME Polówka</w:t>
      </w:r>
    </w:p>
    <w:p w14:paraId="1AF5319A" w14:textId="0C8D843D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Finałem wydarzenia będzie plenerowy pokaz filmu „</w:t>
      </w:r>
      <w:proofErr w:type="spellStart"/>
      <w:r w:rsidRPr="00614037">
        <w:rPr>
          <w:rFonts w:ascii="Arial" w:hAnsi="Arial" w:cs="Arial"/>
          <w:color w:val="000000"/>
        </w:rPr>
        <w:t>Kafarnaum</w:t>
      </w:r>
      <w:proofErr w:type="spellEnd"/>
      <w:r w:rsidRPr="00614037">
        <w:rPr>
          <w:rFonts w:ascii="Arial" w:hAnsi="Arial" w:cs="Arial"/>
          <w:color w:val="000000"/>
        </w:rPr>
        <w:t>” w ramach TME Polówka. Projekcja rozpocznie się o godz</w:t>
      </w:r>
      <w:r>
        <w:rPr>
          <w:rFonts w:ascii="Arial" w:hAnsi="Arial" w:cs="Arial"/>
          <w:color w:val="000000"/>
        </w:rPr>
        <w:t xml:space="preserve">inie </w:t>
      </w:r>
      <w:r w:rsidRPr="00614037">
        <w:rPr>
          <w:rFonts w:ascii="Arial" w:hAnsi="Arial" w:cs="Arial"/>
          <w:color w:val="000000"/>
        </w:rPr>
        <w:t>20:00</w:t>
      </w:r>
      <w:r>
        <w:rPr>
          <w:rFonts w:ascii="Arial" w:hAnsi="Arial" w:cs="Arial"/>
          <w:color w:val="000000"/>
        </w:rPr>
        <w:t xml:space="preserve">. </w:t>
      </w:r>
      <w:r w:rsidRPr="00614037">
        <w:rPr>
          <w:rFonts w:ascii="Arial" w:hAnsi="Arial" w:cs="Arial"/>
          <w:color w:val="000000"/>
        </w:rPr>
        <w:t xml:space="preserve">Nagrodzony podczas Festiwalu Filmowego w Cannes obraz libańskiej reżyserki </w:t>
      </w:r>
      <w:proofErr w:type="spellStart"/>
      <w:r w:rsidRPr="00614037">
        <w:rPr>
          <w:rFonts w:ascii="Arial" w:hAnsi="Arial" w:cs="Arial"/>
          <w:color w:val="000000"/>
        </w:rPr>
        <w:t>Nadine</w:t>
      </w:r>
      <w:proofErr w:type="spellEnd"/>
      <w:r w:rsidRPr="00614037">
        <w:rPr>
          <w:rFonts w:ascii="Arial" w:hAnsi="Arial" w:cs="Arial"/>
          <w:color w:val="000000"/>
        </w:rPr>
        <w:t xml:space="preserve"> </w:t>
      </w:r>
      <w:proofErr w:type="spellStart"/>
      <w:r w:rsidRPr="00614037">
        <w:rPr>
          <w:rFonts w:ascii="Arial" w:hAnsi="Arial" w:cs="Arial"/>
          <w:color w:val="000000"/>
        </w:rPr>
        <w:t>Labaki</w:t>
      </w:r>
      <w:proofErr w:type="spellEnd"/>
      <w:r w:rsidRPr="00614037">
        <w:rPr>
          <w:rFonts w:ascii="Arial" w:hAnsi="Arial" w:cs="Arial"/>
          <w:color w:val="000000"/>
        </w:rPr>
        <w:t xml:space="preserve"> opowiada historię 12-letniego </w:t>
      </w:r>
      <w:proofErr w:type="spellStart"/>
      <w:r w:rsidRPr="00614037">
        <w:rPr>
          <w:rFonts w:ascii="Arial" w:hAnsi="Arial" w:cs="Arial"/>
          <w:color w:val="000000"/>
        </w:rPr>
        <w:t>Zaina</w:t>
      </w:r>
      <w:proofErr w:type="spellEnd"/>
      <w:r w:rsidRPr="00614037">
        <w:rPr>
          <w:rFonts w:ascii="Arial" w:hAnsi="Arial" w:cs="Arial"/>
          <w:color w:val="000000"/>
        </w:rPr>
        <w:t>, chłopca dorastającego w skrajnej biedzie na przedmieściach Bejrutu. Film rozpoczyna się od niezwykłej sytuacji – bohater pozywa swoich rodziców za to, że wydali go na świat. W kolejnych scenach widzowie poznają wydarzenia prowadzące do tego dramatycznego aktu oskarżenia.</w:t>
      </w:r>
    </w:p>
    <w:p w14:paraId="4B7CAC9F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lastRenderedPageBreak/>
        <w:t>„</w:t>
      </w:r>
      <w:proofErr w:type="spellStart"/>
      <w:r w:rsidRPr="00614037">
        <w:rPr>
          <w:rFonts w:ascii="Arial" w:hAnsi="Arial" w:cs="Arial"/>
          <w:color w:val="000000"/>
        </w:rPr>
        <w:t>Kafarnaum</w:t>
      </w:r>
      <w:proofErr w:type="spellEnd"/>
      <w:r w:rsidRPr="00614037">
        <w:rPr>
          <w:rFonts w:ascii="Arial" w:hAnsi="Arial" w:cs="Arial"/>
          <w:color w:val="000000"/>
        </w:rPr>
        <w:t>” porusza tematykę dzieciństwa pozbawionego podstawowych praw, ubóstwa, migracji, wykluczenia społecznego i godności człowieka. To jednocześnie przejmująca opowieść o walce o przetrwanie i zachowanie człowieczeństwa. Dodatkowego autentyzmu produkcji nadaje fakt, że wielu występujących w niej aktorów nie było zawodowymi artystami, a ich życiowe doświadczenia były zbliżone do historii przedstawionych na ekranie.</w:t>
      </w:r>
    </w:p>
    <w:p w14:paraId="08F73B23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Film został uhonorowany Nagrodą Jury podczas Festiwalu Filmowego w Cannes w 2018 roku, a także nominacjami do Oscara w kategorii najlepszego filmu międzynarodowego oraz Złotego Globu dla najlepszego filmu nieanglojęzycznego.</w:t>
      </w:r>
    </w:p>
    <w:p w14:paraId="0FA46C5C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Hummus Day odbędzie się 14 czerwca w godz. 15:00–22:00 na terenie Fuzji. Wstęp na wszystkie wydarzenia jest bezpłatny.</w:t>
      </w:r>
    </w:p>
    <w:p w14:paraId="31DDB334" w14:textId="77777777" w:rsidR="00614037" w:rsidRPr="00DD126A" w:rsidRDefault="00614037" w:rsidP="00614037">
      <w:pPr>
        <w:pStyle w:val="Nagwek3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u w:val="single"/>
        </w:rPr>
      </w:pPr>
      <w:r w:rsidRPr="00DD126A">
        <w:rPr>
          <w:rFonts w:ascii="Arial" w:hAnsi="Arial" w:cs="Arial"/>
          <w:color w:val="000000"/>
          <w:u w:val="single"/>
        </w:rPr>
        <w:t>Program wydarzenia</w:t>
      </w:r>
    </w:p>
    <w:p w14:paraId="2130AB0F" w14:textId="77777777" w:rsidR="00614037" w:rsidRPr="00614037" w:rsidRDefault="00614037" w:rsidP="00DD126A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614037">
        <w:rPr>
          <w:rStyle w:val="Pogrubienie"/>
          <w:rFonts w:cs="Arial"/>
          <w:color w:val="000000"/>
        </w:rPr>
        <w:t>15:00–19:00</w:t>
      </w:r>
    </w:p>
    <w:p w14:paraId="631F17C4" w14:textId="77777777" w:rsidR="00614037" w:rsidRPr="00614037" w:rsidRDefault="00614037" w:rsidP="00614037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stoiska tematyczne i wystawy,</w:t>
      </w:r>
    </w:p>
    <w:p w14:paraId="3ADFB8AF" w14:textId="77777777" w:rsidR="00614037" w:rsidRPr="00614037" w:rsidRDefault="00614037" w:rsidP="00614037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warsztaty przygotowywania hummusu,</w:t>
      </w:r>
    </w:p>
    <w:p w14:paraId="33BCDC6E" w14:textId="77777777" w:rsidR="00614037" w:rsidRPr="00614037" w:rsidRDefault="00614037" w:rsidP="00614037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pokazy kaligrafii arabskiej,</w:t>
      </w:r>
    </w:p>
    <w:p w14:paraId="6F612D0B" w14:textId="77777777" w:rsidR="00614037" w:rsidRPr="00614037" w:rsidRDefault="00614037" w:rsidP="00614037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wystawa „</w:t>
      </w:r>
      <w:proofErr w:type="spellStart"/>
      <w:r w:rsidRPr="00614037">
        <w:rPr>
          <w:rFonts w:ascii="Arial" w:hAnsi="Arial" w:cs="Arial"/>
          <w:color w:val="000000"/>
        </w:rPr>
        <w:t>Koco</w:t>
      </w:r>
      <w:proofErr w:type="spellEnd"/>
      <w:r w:rsidRPr="00614037">
        <w:rPr>
          <w:rFonts w:ascii="Arial" w:hAnsi="Arial" w:cs="Arial"/>
          <w:color w:val="000000"/>
        </w:rPr>
        <w:t xml:space="preserve"> Szal oraz Apaszki” Dominiki </w:t>
      </w:r>
      <w:proofErr w:type="spellStart"/>
      <w:r w:rsidRPr="00614037">
        <w:rPr>
          <w:rFonts w:ascii="Arial" w:hAnsi="Arial" w:cs="Arial"/>
          <w:color w:val="000000"/>
        </w:rPr>
        <w:t>Krogulskiej</w:t>
      </w:r>
      <w:proofErr w:type="spellEnd"/>
      <w:r w:rsidRPr="00614037">
        <w:rPr>
          <w:rFonts w:ascii="Arial" w:hAnsi="Arial" w:cs="Arial"/>
          <w:color w:val="000000"/>
        </w:rPr>
        <w:t>,</w:t>
      </w:r>
    </w:p>
    <w:p w14:paraId="7E09EAF7" w14:textId="77777777" w:rsidR="00614037" w:rsidRPr="00614037" w:rsidRDefault="00614037" w:rsidP="00614037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stoiska Studencko-Doktoranckiego Koła Naukowego Bliskiego Wschodu „Al-</w:t>
      </w:r>
      <w:proofErr w:type="spellStart"/>
      <w:r w:rsidRPr="00614037">
        <w:rPr>
          <w:rFonts w:ascii="Arial" w:hAnsi="Arial" w:cs="Arial"/>
          <w:color w:val="000000"/>
        </w:rPr>
        <w:t>Maszrik</w:t>
      </w:r>
      <w:proofErr w:type="spellEnd"/>
      <w:r w:rsidRPr="00614037">
        <w:rPr>
          <w:rFonts w:ascii="Arial" w:hAnsi="Arial" w:cs="Arial"/>
          <w:color w:val="000000"/>
        </w:rPr>
        <w:t>”, Muzeum Azji i Pacyfiku im. Andrzeja Wawrzyniaka oraz Al-</w:t>
      </w:r>
      <w:proofErr w:type="spellStart"/>
      <w:r w:rsidRPr="00614037">
        <w:rPr>
          <w:rFonts w:ascii="Arial" w:hAnsi="Arial" w:cs="Arial"/>
          <w:color w:val="000000"/>
        </w:rPr>
        <w:t>Andalus</w:t>
      </w:r>
      <w:proofErr w:type="spellEnd"/>
      <w:r w:rsidRPr="00614037">
        <w:rPr>
          <w:rFonts w:ascii="Arial" w:hAnsi="Arial" w:cs="Arial"/>
          <w:color w:val="000000"/>
        </w:rPr>
        <w:t xml:space="preserve"> Centrum Języków Orientalnych,</w:t>
      </w:r>
    </w:p>
    <w:p w14:paraId="5D87FC31" w14:textId="77777777" w:rsidR="00614037" w:rsidRPr="00614037" w:rsidRDefault="00614037" w:rsidP="00614037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pchli targ z rzeczami arabskimi.</w:t>
      </w:r>
    </w:p>
    <w:p w14:paraId="44E2C462" w14:textId="77777777" w:rsidR="00614037" w:rsidRPr="00614037" w:rsidRDefault="00614037" w:rsidP="00DD126A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614037">
        <w:rPr>
          <w:rStyle w:val="Pogrubienie"/>
          <w:rFonts w:cs="Arial"/>
          <w:color w:val="000000"/>
        </w:rPr>
        <w:t>15:00–16:00 | 16:40–17:00 | 17:40–18:00</w:t>
      </w:r>
    </w:p>
    <w:p w14:paraId="4A94C29C" w14:textId="77777777" w:rsidR="00614037" w:rsidRPr="00614037" w:rsidRDefault="00614037" w:rsidP="00614037">
      <w:pPr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sety DJ-</w:t>
      </w:r>
      <w:proofErr w:type="spellStart"/>
      <w:r w:rsidRPr="00614037">
        <w:rPr>
          <w:rFonts w:ascii="Arial" w:hAnsi="Arial" w:cs="Arial"/>
          <w:color w:val="000000"/>
        </w:rPr>
        <w:t>skie</w:t>
      </w:r>
      <w:proofErr w:type="spellEnd"/>
      <w:r w:rsidRPr="00614037">
        <w:rPr>
          <w:rFonts w:ascii="Arial" w:hAnsi="Arial" w:cs="Arial"/>
          <w:color w:val="000000"/>
        </w:rPr>
        <w:t xml:space="preserve"> Mouad8Eight.</w:t>
      </w:r>
    </w:p>
    <w:p w14:paraId="47FAC0CD" w14:textId="77777777" w:rsidR="00614037" w:rsidRPr="00614037" w:rsidRDefault="00614037" w:rsidP="00DD126A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614037">
        <w:rPr>
          <w:rStyle w:val="Pogrubienie"/>
          <w:rFonts w:cs="Arial"/>
          <w:color w:val="000000"/>
        </w:rPr>
        <w:t>16:00–16:40 | 17:00–17:40 | 18:00–18:40</w:t>
      </w:r>
    </w:p>
    <w:p w14:paraId="79C3420D" w14:textId="77777777" w:rsidR="00614037" w:rsidRPr="00614037" w:rsidRDefault="00614037" w:rsidP="00614037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warsztaty </w:t>
      </w:r>
      <w:proofErr w:type="spellStart"/>
      <w:r w:rsidRPr="00614037">
        <w:rPr>
          <w:rFonts w:ascii="Arial" w:hAnsi="Arial" w:cs="Arial"/>
          <w:color w:val="000000"/>
        </w:rPr>
        <w:t>dabke</w:t>
      </w:r>
      <w:proofErr w:type="spellEnd"/>
      <w:r w:rsidRPr="00614037">
        <w:rPr>
          <w:rFonts w:ascii="Arial" w:hAnsi="Arial" w:cs="Arial"/>
          <w:color w:val="000000"/>
        </w:rPr>
        <w:t xml:space="preserve"> prowadzone przez Michaela </w:t>
      </w:r>
      <w:proofErr w:type="spellStart"/>
      <w:r w:rsidRPr="00614037">
        <w:rPr>
          <w:rFonts w:ascii="Arial" w:hAnsi="Arial" w:cs="Arial"/>
          <w:color w:val="000000"/>
        </w:rPr>
        <w:t>Bannouraha</w:t>
      </w:r>
      <w:proofErr w:type="spellEnd"/>
      <w:r w:rsidRPr="00614037">
        <w:rPr>
          <w:rFonts w:ascii="Arial" w:hAnsi="Arial" w:cs="Arial"/>
          <w:color w:val="000000"/>
        </w:rPr>
        <w:t>.</w:t>
      </w:r>
    </w:p>
    <w:p w14:paraId="52C9D4CC" w14:textId="77777777" w:rsidR="00614037" w:rsidRPr="00614037" w:rsidRDefault="00614037" w:rsidP="00DD126A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614037">
        <w:rPr>
          <w:rStyle w:val="Pogrubienie"/>
          <w:rFonts w:cs="Arial"/>
          <w:color w:val="000000"/>
        </w:rPr>
        <w:t>15:00–20:00</w:t>
      </w:r>
    </w:p>
    <w:p w14:paraId="23F57B7D" w14:textId="77777777" w:rsidR="00614037" w:rsidRPr="00614037" w:rsidRDefault="00614037" w:rsidP="00DD126A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strefa gastronomiczna: Little </w:t>
      </w:r>
      <w:proofErr w:type="spellStart"/>
      <w:r w:rsidRPr="00614037">
        <w:rPr>
          <w:rFonts w:ascii="Arial" w:hAnsi="Arial" w:cs="Arial"/>
          <w:color w:val="000000"/>
        </w:rPr>
        <w:t>Beirut</w:t>
      </w:r>
      <w:proofErr w:type="spellEnd"/>
      <w:r w:rsidRPr="00614037">
        <w:rPr>
          <w:rFonts w:ascii="Arial" w:hAnsi="Arial" w:cs="Arial"/>
          <w:color w:val="000000"/>
        </w:rPr>
        <w:t>, Smaki Latakii, Bistro Maghreb, Domowa Kuchnia Arabska.</w:t>
      </w:r>
    </w:p>
    <w:p w14:paraId="1B8F3B09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Style w:val="Pogrubienie"/>
          <w:rFonts w:cs="Arial"/>
          <w:color w:val="000000"/>
        </w:rPr>
        <w:t>18:00–19:00</w:t>
      </w:r>
    </w:p>
    <w:p w14:paraId="60D88CD4" w14:textId="77777777" w:rsidR="00614037" w:rsidRPr="00614037" w:rsidRDefault="00614037" w:rsidP="00614037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 xml:space="preserve">koncert </w:t>
      </w:r>
      <w:proofErr w:type="spellStart"/>
      <w:r w:rsidRPr="00614037">
        <w:rPr>
          <w:rFonts w:ascii="Arial" w:hAnsi="Arial" w:cs="Arial"/>
          <w:color w:val="000000"/>
        </w:rPr>
        <w:t>Wassima</w:t>
      </w:r>
      <w:proofErr w:type="spellEnd"/>
      <w:r w:rsidRPr="00614037">
        <w:rPr>
          <w:rFonts w:ascii="Arial" w:hAnsi="Arial" w:cs="Arial"/>
          <w:color w:val="000000"/>
        </w:rPr>
        <w:t xml:space="preserve"> Ibrahima i </w:t>
      </w:r>
      <w:proofErr w:type="spellStart"/>
      <w:r w:rsidRPr="00614037">
        <w:rPr>
          <w:rFonts w:ascii="Arial" w:hAnsi="Arial" w:cs="Arial"/>
          <w:color w:val="000000"/>
        </w:rPr>
        <w:t>Yassera</w:t>
      </w:r>
      <w:proofErr w:type="spellEnd"/>
      <w:r w:rsidRPr="00614037">
        <w:rPr>
          <w:rFonts w:ascii="Arial" w:hAnsi="Arial" w:cs="Arial"/>
          <w:color w:val="000000"/>
        </w:rPr>
        <w:t xml:space="preserve"> </w:t>
      </w:r>
      <w:proofErr w:type="spellStart"/>
      <w:r w:rsidRPr="00614037">
        <w:rPr>
          <w:rFonts w:ascii="Arial" w:hAnsi="Arial" w:cs="Arial"/>
          <w:color w:val="000000"/>
        </w:rPr>
        <w:t>Hammemiego</w:t>
      </w:r>
      <w:proofErr w:type="spellEnd"/>
      <w:r w:rsidRPr="00614037">
        <w:rPr>
          <w:rFonts w:ascii="Arial" w:hAnsi="Arial" w:cs="Arial"/>
          <w:color w:val="000000"/>
        </w:rPr>
        <w:t>.</w:t>
      </w:r>
    </w:p>
    <w:p w14:paraId="6E9F8292" w14:textId="77777777" w:rsidR="00614037" w:rsidRPr="00614037" w:rsidRDefault="00614037" w:rsidP="00614037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614037">
        <w:rPr>
          <w:rStyle w:val="Pogrubienie"/>
          <w:rFonts w:cs="Arial"/>
          <w:color w:val="000000"/>
        </w:rPr>
        <w:lastRenderedPageBreak/>
        <w:t>20:00–22:00</w:t>
      </w:r>
    </w:p>
    <w:p w14:paraId="786107E8" w14:textId="77777777" w:rsidR="00614037" w:rsidRPr="00614037" w:rsidRDefault="00614037" w:rsidP="00614037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614037">
        <w:rPr>
          <w:rFonts w:ascii="Arial" w:hAnsi="Arial" w:cs="Arial"/>
          <w:color w:val="000000"/>
        </w:rPr>
        <w:t>pokaz filmu „</w:t>
      </w:r>
      <w:proofErr w:type="spellStart"/>
      <w:r w:rsidRPr="00614037">
        <w:rPr>
          <w:rFonts w:ascii="Arial" w:hAnsi="Arial" w:cs="Arial"/>
          <w:color w:val="000000"/>
        </w:rPr>
        <w:t>Kafarnaum</w:t>
      </w:r>
      <w:proofErr w:type="spellEnd"/>
      <w:r w:rsidRPr="00614037">
        <w:rPr>
          <w:rFonts w:ascii="Arial" w:hAnsi="Arial" w:cs="Arial"/>
          <w:color w:val="000000"/>
        </w:rPr>
        <w:t>” w ramach TME Polówka.</w:t>
      </w:r>
    </w:p>
    <w:p w14:paraId="336E136C" w14:textId="77777777" w:rsidR="00614037" w:rsidRPr="00BC7767" w:rsidRDefault="00614037" w:rsidP="00B41E58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0A52ECB2" w14:textId="1FBD092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7C0F" w14:textId="77777777" w:rsidR="003369FD" w:rsidRDefault="003369FD" w:rsidP="009D2D72">
      <w:r>
        <w:separator/>
      </w:r>
    </w:p>
  </w:endnote>
  <w:endnote w:type="continuationSeparator" w:id="0">
    <w:p w14:paraId="0271D6EA" w14:textId="77777777" w:rsidR="003369FD" w:rsidRDefault="003369FD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="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84F2" w14:textId="77777777" w:rsidR="003369FD" w:rsidRDefault="003369FD" w:rsidP="009D2D72">
      <w:r>
        <w:separator/>
      </w:r>
    </w:p>
  </w:footnote>
  <w:footnote w:type="continuationSeparator" w:id="0">
    <w:p w14:paraId="4B2097F6" w14:textId="77777777" w:rsidR="003369FD" w:rsidRDefault="003369FD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47"/>
    <w:multiLevelType w:val="multilevel"/>
    <w:tmpl w:val="1B5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1C63549"/>
    <w:multiLevelType w:val="multilevel"/>
    <w:tmpl w:val="F02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05BE0"/>
    <w:multiLevelType w:val="multilevel"/>
    <w:tmpl w:val="B10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761"/>
    <w:multiLevelType w:val="multilevel"/>
    <w:tmpl w:val="96E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E3A5A"/>
    <w:multiLevelType w:val="multilevel"/>
    <w:tmpl w:val="B99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1404"/>
    <w:multiLevelType w:val="multilevel"/>
    <w:tmpl w:val="391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4"/>
  </w:num>
  <w:num w:numId="2" w16cid:durableId="851921930">
    <w:abstractNumId w:val="22"/>
  </w:num>
  <w:num w:numId="3" w16cid:durableId="1004628039">
    <w:abstractNumId w:val="16"/>
  </w:num>
  <w:num w:numId="4" w16cid:durableId="2031443599">
    <w:abstractNumId w:val="2"/>
  </w:num>
  <w:num w:numId="5" w16cid:durableId="679353316">
    <w:abstractNumId w:val="7"/>
  </w:num>
  <w:num w:numId="6" w16cid:durableId="1998609824">
    <w:abstractNumId w:val="6"/>
  </w:num>
  <w:num w:numId="7" w16cid:durableId="101805368">
    <w:abstractNumId w:val="20"/>
  </w:num>
  <w:num w:numId="8" w16cid:durableId="1903756000">
    <w:abstractNumId w:val="23"/>
  </w:num>
  <w:num w:numId="9" w16cid:durableId="715740079">
    <w:abstractNumId w:val="27"/>
  </w:num>
  <w:num w:numId="10" w16cid:durableId="772359749">
    <w:abstractNumId w:val="13"/>
  </w:num>
  <w:num w:numId="11" w16cid:durableId="527989133">
    <w:abstractNumId w:val="9"/>
  </w:num>
  <w:num w:numId="12" w16cid:durableId="923612623">
    <w:abstractNumId w:val="10"/>
  </w:num>
  <w:num w:numId="13" w16cid:durableId="1773739552">
    <w:abstractNumId w:val="28"/>
  </w:num>
  <w:num w:numId="14" w16cid:durableId="557059038">
    <w:abstractNumId w:val="21"/>
  </w:num>
  <w:num w:numId="15" w16cid:durableId="917709438">
    <w:abstractNumId w:val="1"/>
  </w:num>
  <w:num w:numId="16" w16cid:durableId="2099910693">
    <w:abstractNumId w:val="18"/>
  </w:num>
  <w:num w:numId="17" w16cid:durableId="1411847693">
    <w:abstractNumId w:val="26"/>
  </w:num>
  <w:num w:numId="18" w16cid:durableId="1973172528">
    <w:abstractNumId w:val="4"/>
  </w:num>
  <w:num w:numId="19" w16cid:durableId="1317490781">
    <w:abstractNumId w:val="25"/>
  </w:num>
  <w:num w:numId="20" w16cid:durableId="1749645030">
    <w:abstractNumId w:val="12"/>
  </w:num>
  <w:num w:numId="21" w16cid:durableId="1644433378">
    <w:abstractNumId w:val="5"/>
  </w:num>
  <w:num w:numId="22" w16cid:durableId="231745305">
    <w:abstractNumId w:val="17"/>
  </w:num>
  <w:num w:numId="23" w16cid:durableId="982198006">
    <w:abstractNumId w:val="3"/>
  </w:num>
  <w:num w:numId="24" w16cid:durableId="127824932">
    <w:abstractNumId w:val="8"/>
  </w:num>
  <w:num w:numId="25" w16cid:durableId="81534498">
    <w:abstractNumId w:val="24"/>
  </w:num>
  <w:num w:numId="26" w16cid:durableId="624770213">
    <w:abstractNumId w:val="15"/>
  </w:num>
  <w:num w:numId="27" w16cid:durableId="1595698751">
    <w:abstractNumId w:val="19"/>
  </w:num>
  <w:num w:numId="28" w16cid:durableId="1800759920">
    <w:abstractNumId w:val="11"/>
  </w:num>
  <w:num w:numId="29" w16cid:durableId="16466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3F46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369FD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037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461F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62B9"/>
    <w:rsid w:val="0086770D"/>
    <w:rsid w:val="00874742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5DE9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07F0F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2DC5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1E58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9DA"/>
    <w:rsid w:val="00BC3C4B"/>
    <w:rsid w:val="00BC7767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126A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51D"/>
    <w:rsid w:val="00E10F05"/>
    <w:rsid w:val="00E14F09"/>
    <w:rsid w:val="00E151EB"/>
    <w:rsid w:val="00E2074A"/>
    <w:rsid w:val="00E208C6"/>
    <w:rsid w:val="00E24C5A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068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  <w:style w:type="paragraph" w:customStyle="1" w:styleId="isselectedend">
    <w:name w:val="isselectedend"/>
    <w:basedOn w:val="Normalny"/>
    <w:rsid w:val="00E10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9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4</cp:revision>
  <cp:lastPrinted>2018-07-11T13:12:00Z</cp:lastPrinted>
  <dcterms:created xsi:type="dcterms:W3CDTF">2026-06-08T16:43:00Z</dcterms:created>
  <dcterms:modified xsi:type="dcterms:W3CDTF">2026-06-09T08:31:00Z</dcterms:modified>
</cp:coreProperties>
</file>