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6D3DF" w14:textId="26FF4F1F" w:rsidR="00FB0A1D" w:rsidRPr="000B3CFD" w:rsidRDefault="009C4D13" w:rsidP="007A2C2F">
      <w:pPr>
        <w:jc w:val="center"/>
        <w:rPr>
          <w:sz w:val="24"/>
          <w:szCs w:val="24"/>
        </w:rPr>
      </w:pPr>
      <w:r w:rsidRPr="000B3CFD">
        <w:rPr>
          <w:sz w:val="24"/>
          <w:szCs w:val="24"/>
        </w:rPr>
        <w:t>WNIOSEK</w:t>
      </w:r>
    </w:p>
    <w:p w14:paraId="6EA180D5" w14:textId="77777777" w:rsidR="000A6DA7" w:rsidRDefault="000A6DA7" w:rsidP="000A6DA7">
      <w:pPr>
        <w:jc w:val="center"/>
        <w:rPr>
          <w:sz w:val="24"/>
          <w:szCs w:val="24"/>
        </w:rPr>
      </w:pPr>
      <w:r>
        <w:rPr>
          <w:sz w:val="24"/>
          <w:szCs w:val="24"/>
        </w:rPr>
        <w:t>o założenie/aktualizację</w:t>
      </w:r>
      <w:r>
        <w:rPr>
          <w:rStyle w:val="Odwoanieprzypisudolnego"/>
          <w:b/>
          <w:bCs/>
          <w:sz w:val="24"/>
          <w:szCs w:val="24"/>
        </w:rPr>
        <w:footnoteReference w:id="1"/>
      </w:r>
      <w:r>
        <w:rPr>
          <w:sz w:val="24"/>
          <w:szCs w:val="24"/>
        </w:rPr>
        <w:t xml:space="preserve"> konta </w:t>
      </w:r>
      <w:r w:rsidRPr="000B3CFD">
        <w:rPr>
          <w:sz w:val="24"/>
          <w:szCs w:val="24"/>
        </w:rPr>
        <w:t>w Portalu Instrukcji Współpracy Ruchowych (PIWR)</w:t>
      </w:r>
    </w:p>
    <w:p w14:paraId="17FAA540" w14:textId="44752971" w:rsidR="00202F3A" w:rsidRPr="00202F3A" w:rsidRDefault="00202F3A" w:rsidP="007A2C2F">
      <w:pPr>
        <w:jc w:val="center"/>
        <w:rPr>
          <w:i/>
          <w:iCs/>
          <w:sz w:val="20"/>
          <w:szCs w:val="20"/>
        </w:rPr>
      </w:pPr>
      <w:r w:rsidRPr="00202F3A">
        <w:rPr>
          <w:i/>
          <w:iCs/>
          <w:sz w:val="20"/>
          <w:szCs w:val="20"/>
        </w:rPr>
        <w:t>(</w:t>
      </w:r>
      <w:r w:rsidR="005B2C90">
        <w:rPr>
          <w:i/>
          <w:iCs/>
          <w:sz w:val="20"/>
          <w:szCs w:val="20"/>
        </w:rPr>
        <w:t xml:space="preserve"> </w:t>
      </w:r>
      <w:proofErr w:type="spellStart"/>
      <w:r w:rsidR="005B4B8A">
        <w:rPr>
          <w:i/>
          <w:iCs/>
          <w:sz w:val="20"/>
          <w:szCs w:val="20"/>
        </w:rPr>
        <w:t>OSDn</w:t>
      </w:r>
      <w:r w:rsidR="005B2C90">
        <w:rPr>
          <w:i/>
          <w:iCs/>
          <w:sz w:val="20"/>
          <w:szCs w:val="20"/>
        </w:rPr>
        <w:t>O</w:t>
      </w:r>
      <w:proofErr w:type="spellEnd"/>
      <w:r w:rsidR="005B4B8A">
        <w:rPr>
          <w:i/>
          <w:iCs/>
          <w:sz w:val="20"/>
          <w:szCs w:val="20"/>
        </w:rPr>
        <w:t xml:space="preserve"> – </w:t>
      </w:r>
      <w:proofErr w:type="spellStart"/>
      <w:r w:rsidR="005B4B8A">
        <w:rPr>
          <w:i/>
          <w:iCs/>
          <w:sz w:val="20"/>
          <w:szCs w:val="20"/>
        </w:rPr>
        <w:t>OSDn</w:t>
      </w:r>
      <w:proofErr w:type="spellEnd"/>
      <w:r w:rsidR="005B4B8A">
        <w:rPr>
          <w:i/>
          <w:iCs/>
          <w:sz w:val="20"/>
          <w:szCs w:val="20"/>
        </w:rPr>
        <w:t xml:space="preserve"> bez modułów wytwarzania, </w:t>
      </w:r>
      <w:proofErr w:type="spellStart"/>
      <w:r w:rsidR="005B4B8A">
        <w:rPr>
          <w:i/>
          <w:iCs/>
          <w:sz w:val="20"/>
          <w:szCs w:val="20"/>
        </w:rPr>
        <w:t>OSDn</w:t>
      </w:r>
      <w:r w:rsidR="005B2C90">
        <w:rPr>
          <w:i/>
          <w:iCs/>
          <w:sz w:val="20"/>
          <w:szCs w:val="20"/>
        </w:rPr>
        <w:t>O</w:t>
      </w:r>
      <w:r w:rsidR="005B4B8A">
        <w:rPr>
          <w:i/>
          <w:iCs/>
          <w:sz w:val="20"/>
          <w:szCs w:val="20"/>
        </w:rPr>
        <w:t>W</w:t>
      </w:r>
      <w:proofErr w:type="spellEnd"/>
      <w:r w:rsidR="005B4B8A">
        <w:rPr>
          <w:i/>
          <w:iCs/>
          <w:sz w:val="20"/>
          <w:szCs w:val="20"/>
        </w:rPr>
        <w:t xml:space="preserve"> – </w:t>
      </w:r>
      <w:proofErr w:type="spellStart"/>
      <w:r w:rsidR="005B4B8A">
        <w:rPr>
          <w:i/>
          <w:iCs/>
          <w:sz w:val="20"/>
          <w:szCs w:val="20"/>
        </w:rPr>
        <w:t>OSDn</w:t>
      </w:r>
      <w:proofErr w:type="spellEnd"/>
      <w:r w:rsidR="005B4B8A">
        <w:rPr>
          <w:i/>
          <w:iCs/>
          <w:sz w:val="20"/>
          <w:szCs w:val="20"/>
        </w:rPr>
        <w:t xml:space="preserve"> z modułami wytwarzania</w:t>
      </w:r>
      <w:r w:rsidR="005B2C90">
        <w:rPr>
          <w:i/>
          <w:iCs/>
          <w:sz w:val="20"/>
          <w:szCs w:val="20"/>
        </w:rPr>
        <w:t xml:space="preserve"> </w:t>
      </w:r>
      <w:r w:rsidRPr="00202F3A">
        <w:rPr>
          <w:i/>
          <w:iCs/>
          <w:sz w:val="20"/>
          <w:szCs w:val="20"/>
        </w:rPr>
        <w:t>)</w:t>
      </w:r>
    </w:p>
    <w:p w14:paraId="5323918C" w14:textId="77777777" w:rsidR="00762BEE" w:rsidRDefault="00762BEE" w:rsidP="00F228F6">
      <w:pPr>
        <w:rPr>
          <w:sz w:val="24"/>
          <w:szCs w:val="24"/>
        </w:rPr>
      </w:pPr>
    </w:p>
    <w:p w14:paraId="2123F5D9" w14:textId="3A6A8AE8" w:rsidR="00FB0A1D" w:rsidRPr="005B4B8A" w:rsidRDefault="005B4B8A" w:rsidP="005B4B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5B4B8A">
        <w:rPr>
          <w:b/>
          <w:bCs/>
          <w:sz w:val="28"/>
          <w:szCs w:val="28"/>
        </w:rPr>
        <w:t xml:space="preserve">DANE </w:t>
      </w:r>
      <w:proofErr w:type="spellStart"/>
      <w:r w:rsidRPr="005B4B8A">
        <w:rPr>
          <w:b/>
          <w:bCs/>
          <w:sz w:val="28"/>
          <w:szCs w:val="28"/>
        </w:rPr>
        <w:t>OSDn</w:t>
      </w:r>
      <w:proofErr w:type="spellEnd"/>
      <w:r w:rsidR="000A6DA7">
        <w:rPr>
          <w:b/>
          <w:bCs/>
          <w:sz w:val="28"/>
          <w:szCs w:val="28"/>
        </w:rPr>
        <w:t xml:space="preserve"> </w:t>
      </w:r>
      <w:r w:rsidR="000A6DA7" w:rsidRPr="000A6DA7">
        <w:rPr>
          <w:i/>
          <w:iCs/>
          <w:sz w:val="20"/>
          <w:szCs w:val="20"/>
        </w:rPr>
        <w:t>(wszystkie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7A2C2F" w:rsidRPr="000B3CFD" w14:paraId="2C1F03CA" w14:textId="77777777" w:rsidTr="00B7075B">
        <w:tc>
          <w:tcPr>
            <w:tcW w:w="3256" w:type="dxa"/>
          </w:tcPr>
          <w:p w14:paraId="26A3BBCD" w14:textId="47FBF01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  <w:r w:rsidR="0053214C">
              <w:rPr>
                <w:b/>
                <w:bCs/>
                <w:sz w:val="24"/>
                <w:szCs w:val="24"/>
              </w:rPr>
              <w:t xml:space="preserve"> firmy</w:t>
            </w:r>
            <w:r w:rsidR="00B7075B">
              <w:rPr>
                <w:b/>
                <w:bCs/>
                <w:sz w:val="24"/>
                <w:szCs w:val="24"/>
              </w:rPr>
              <w:t>/Imię i nazwisko</w:t>
            </w:r>
          </w:p>
        </w:tc>
        <w:tc>
          <w:tcPr>
            <w:tcW w:w="5067" w:type="dxa"/>
          </w:tcPr>
          <w:p w14:paraId="7268735F" w14:textId="1148244D" w:rsidR="007A2C2F" w:rsidRPr="000B3CFD" w:rsidRDefault="00E876A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70439793"/>
                <w:placeholder>
                  <w:docPart w:val="332D07C2AB9F4C1895180742B7094B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64170" w:rsidRPr="000B3CFD" w14:paraId="47DF5EE5" w14:textId="77777777" w:rsidTr="00B7075B">
        <w:tc>
          <w:tcPr>
            <w:tcW w:w="3256" w:type="dxa"/>
          </w:tcPr>
          <w:p w14:paraId="3C7E0C40" w14:textId="1CC582BB" w:rsidR="00364170" w:rsidRPr="000B3CFD" w:rsidRDefault="00364170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067" w:type="dxa"/>
          </w:tcPr>
          <w:p w14:paraId="4AA8C6CC" w14:textId="367B96BC" w:rsidR="00364170" w:rsidRPr="000B3CFD" w:rsidRDefault="00E876A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80163382"/>
                <w:placeholder>
                  <w:docPart w:val="AB95E6026B1A4911B1860B5F33E9B3D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9D1068" w:rsidRPr="000B3CFD" w14:paraId="531A17D0" w14:textId="77777777" w:rsidTr="00B7075B">
        <w:tc>
          <w:tcPr>
            <w:tcW w:w="3256" w:type="dxa"/>
          </w:tcPr>
          <w:p w14:paraId="7D70EB0C" w14:textId="358F69DA" w:rsidR="009D1068" w:rsidRPr="000B3CFD" w:rsidRDefault="009D1068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5067" w:type="dxa"/>
          </w:tcPr>
          <w:p w14:paraId="6FF63347" w14:textId="189649A0" w:rsidR="009D1068" w:rsidRPr="000B3CFD" w:rsidRDefault="00E876A6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34716778"/>
                <w:placeholder>
                  <w:docPart w:val="A697BE6DECEF4BADBA932123A4F6A4E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9D1068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7075B" w:rsidRPr="000B3CFD" w14:paraId="4EBEE1B3" w14:textId="77777777" w:rsidTr="00B7075B">
        <w:tc>
          <w:tcPr>
            <w:tcW w:w="3256" w:type="dxa"/>
          </w:tcPr>
          <w:p w14:paraId="39A8B974" w14:textId="619EFF5E" w:rsidR="00B7075B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 siedziby firmy</w:t>
            </w:r>
          </w:p>
        </w:tc>
        <w:tc>
          <w:tcPr>
            <w:tcW w:w="5067" w:type="dxa"/>
          </w:tcPr>
          <w:p w14:paraId="18DF6F55" w14:textId="0266D5DD" w:rsidR="00B7075B" w:rsidRDefault="00E876A6" w:rsidP="00F228F6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9802395"/>
                <w:placeholder>
                  <w:docPart w:val="4B60C6434A0A44FAAC4139B5E463AC9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7075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14D09661" w14:textId="77777777" w:rsidTr="00B7075B">
        <w:tc>
          <w:tcPr>
            <w:tcW w:w="3256" w:type="dxa"/>
          </w:tcPr>
          <w:p w14:paraId="3CE13506" w14:textId="6A33B2EB" w:rsidR="007A2C2F" w:rsidRPr="000B3CFD" w:rsidRDefault="00B7075B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 w:rsidR="007A2C2F" w:rsidRPr="000B3CFD">
              <w:rPr>
                <w:b/>
                <w:bCs/>
                <w:sz w:val="24"/>
                <w:szCs w:val="24"/>
              </w:rPr>
              <w:t xml:space="preserve">dres </w:t>
            </w:r>
            <w:r w:rsidR="00D17084" w:rsidRPr="000B3CFD">
              <w:rPr>
                <w:b/>
                <w:bCs/>
                <w:sz w:val="24"/>
                <w:szCs w:val="24"/>
              </w:rPr>
              <w:t>korespondencyjny</w:t>
            </w:r>
          </w:p>
        </w:tc>
        <w:tc>
          <w:tcPr>
            <w:tcW w:w="5067" w:type="dxa"/>
          </w:tcPr>
          <w:p w14:paraId="26BBFC73" w14:textId="7DB4347D" w:rsidR="007A2C2F" w:rsidRPr="000B3CFD" w:rsidRDefault="00E876A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917089239"/>
                <w:placeholder>
                  <w:docPart w:val="06D98061DD334DB1B178FBCCA734052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6B06D545" w14:textId="77777777" w:rsidTr="00B7075B">
        <w:tc>
          <w:tcPr>
            <w:tcW w:w="3256" w:type="dxa"/>
          </w:tcPr>
          <w:p w14:paraId="2125CF79" w14:textId="44F65E5F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Adres </w:t>
            </w:r>
            <w:r w:rsidR="00D17084" w:rsidRPr="000B3CFD">
              <w:rPr>
                <w:b/>
                <w:bCs/>
                <w:sz w:val="24"/>
                <w:szCs w:val="24"/>
              </w:rPr>
              <w:t>poczty elektronicznej</w:t>
            </w:r>
          </w:p>
        </w:tc>
        <w:tc>
          <w:tcPr>
            <w:tcW w:w="5067" w:type="dxa"/>
          </w:tcPr>
          <w:p w14:paraId="42950C54" w14:textId="2E43446B" w:rsidR="007A2C2F" w:rsidRPr="000B3CFD" w:rsidRDefault="00E876A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650174608"/>
                <w:placeholder>
                  <w:docPart w:val="15E5003E38CF417199F996358725232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7F5D1B5D" w14:textId="77777777" w:rsidTr="00B7075B">
        <w:tc>
          <w:tcPr>
            <w:tcW w:w="3256" w:type="dxa"/>
          </w:tcPr>
          <w:p w14:paraId="15885DFE" w14:textId="3C02BB77" w:rsidR="007A2C2F" w:rsidRPr="000B3CFD" w:rsidRDefault="007A2C2F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  <w:r w:rsidR="00855EF0">
              <w:rPr>
                <w:b/>
                <w:bCs/>
                <w:sz w:val="24"/>
                <w:szCs w:val="24"/>
              </w:rPr>
              <w:t>firmowy</w:t>
            </w:r>
          </w:p>
        </w:tc>
        <w:tc>
          <w:tcPr>
            <w:tcW w:w="5067" w:type="dxa"/>
          </w:tcPr>
          <w:p w14:paraId="2B8A9AB0" w14:textId="3A5CF22E" w:rsidR="007A2C2F" w:rsidRPr="000B3CFD" w:rsidRDefault="00E876A6" w:rsidP="00F228F6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47812869"/>
                <w:placeholder>
                  <w:docPart w:val="33A7FAB48FDB429DB012E4BC5707B661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622AE84F" w14:textId="77777777" w:rsidR="0062262C" w:rsidRDefault="0062262C" w:rsidP="00F228F6">
      <w:pPr>
        <w:rPr>
          <w:sz w:val="24"/>
          <w:szCs w:val="24"/>
        </w:rPr>
      </w:pPr>
    </w:p>
    <w:p w14:paraId="68C8E79D" w14:textId="77777777" w:rsidR="00762BEE" w:rsidRPr="000B3CFD" w:rsidRDefault="00762BEE" w:rsidP="00F228F6">
      <w:pPr>
        <w:rPr>
          <w:sz w:val="24"/>
          <w:szCs w:val="24"/>
        </w:rPr>
      </w:pPr>
    </w:p>
    <w:p w14:paraId="231EFC10" w14:textId="0A41F97E" w:rsidR="0062262C" w:rsidRPr="00120C8A" w:rsidRDefault="00D17084" w:rsidP="00120C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120C8A">
        <w:rPr>
          <w:b/>
          <w:bCs/>
          <w:sz w:val="28"/>
          <w:szCs w:val="28"/>
        </w:rPr>
        <w:t xml:space="preserve">Dane identyfikacyjne </w:t>
      </w:r>
      <w:r w:rsidR="00BD7316" w:rsidRPr="00120C8A">
        <w:rPr>
          <w:b/>
          <w:bCs/>
          <w:sz w:val="28"/>
          <w:szCs w:val="28"/>
        </w:rPr>
        <w:t>Obiektu</w:t>
      </w:r>
      <w:r w:rsidR="005B4B8A" w:rsidRPr="00120C8A">
        <w:rPr>
          <w:b/>
          <w:bCs/>
          <w:sz w:val="28"/>
          <w:szCs w:val="28"/>
        </w:rPr>
        <w:t xml:space="preserve"> </w:t>
      </w:r>
      <w:r w:rsidR="00120C8A">
        <w:rPr>
          <w:b/>
          <w:bCs/>
          <w:sz w:val="28"/>
          <w:szCs w:val="28"/>
        </w:rPr>
        <w:t>będącego</w:t>
      </w:r>
      <w:r w:rsidR="005B4B8A" w:rsidRPr="00120C8A">
        <w:rPr>
          <w:b/>
          <w:bCs/>
          <w:sz w:val="28"/>
          <w:szCs w:val="28"/>
        </w:rPr>
        <w:t xml:space="preserve"> punkt</w:t>
      </w:r>
      <w:r w:rsidR="00120C8A">
        <w:rPr>
          <w:b/>
          <w:bCs/>
          <w:sz w:val="28"/>
          <w:szCs w:val="28"/>
        </w:rPr>
        <w:t>em</w:t>
      </w:r>
      <w:r w:rsidR="005B4B8A" w:rsidRPr="00120C8A">
        <w:rPr>
          <w:b/>
          <w:bCs/>
          <w:sz w:val="28"/>
          <w:szCs w:val="28"/>
        </w:rPr>
        <w:t xml:space="preserve"> przyłączenia do sieci EOP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4500"/>
      </w:tblGrid>
      <w:tr w:rsidR="007A2C2F" w:rsidRPr="000B3CFD" w14:paraId="431F5D97" w14:textId="77777777" w:rsidTr="00F916AC">
        <w:tc>
          <w:tcPr>
            <w:tcW w:w="3823" w:type="dxa"/>
          </w:tcPr>
          <w:p w14:paraId="53E899FC" w14:textId="07972DC7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4500" w:type="dxa"/>
          </w:tcPr>
          <w:p w14:paraId="1D683E01" w14:textId="24014DD5" w:rsidR="007A2C2F" w:rsidRPr="000B3CFD" w:rsidRDefault="00E876A6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82545345"/>
                <w:placeholder>
                  <w:docPart w:val="09F2E554F20D4C69AE13A3EEDBD73F3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A2C2F" w:rsidRPr="000B3CFD" w14:paraId="57EDACB7" w14:textId="77777777" w:rsidTr="00F916AC">
        <w:tc>
          <w:tcPr>
            <w:tcW w:w="3823" w:type="dxa"/>
          </w:tcPr>
          <w:p w14:paraId="255650A9" w14:textId="486B3FF5" w:rsidR="007A2C2F" w:rsidRPr="000B3CFD" w:rsidRDefault="00D17084" w:rsidP="00D17084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Numer eksploatacyjny</w:t>
            </w:r>
          </w:p>
        </w:tc>
        <w:tc>
          <w:tcPr>
            <w:tcW w:w="4500" w:type="dxa"/>
          </w:tcPr>
          <w:p w14:paraId="7B611EF6" w14:textId="50F4308D" w:rsidR="007A2C2F" w:rsidRPr="000B3CFD" w:rsidRDefault="00E876A6" w:rsidP="005778E4">
            <w:pPr>
              <w:jc w:val="left"/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587614156"/>
                <w:placeholder>
                  <w:docPart w:val="391C4C5E44B1418FAE52893184E91A60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654B1B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745C1D" w:rsidRPr="000B3CFD" w14:paraId="20E67BF1" w14:textId="77777777" w:rsidTr="00F916AC">
        <w:tc>
          <w:tcPr>
            <w:tcW w:w="3823" w:type="dxa"/>
          </w:tcPr>
          <w:p w14:paraId="4C9758EA" w14:textId="45EE456F" w:rsidR="00745C1D" w:rsidRPr="000B3CFD" w:rsidRDefault="00745C1D" w:rsidP="00D17084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PPE</w:t>
            </w:r>
            <w:r w:rsidR="00BD7316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500" w:type="dxa"/>
          </w:tcPr>
          <w:p w14:paraId="653AEEC2" w14:textId="20B4222C" w:rsidR="00745C1D" w:rsidRPr="000B3CFD" w:rsidRDefault="00E876A6" w:rsidP="005778E4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506106153"/>
                <w:placeholder>
                  <w:docPart w:val="046E56BB90324D209E2E761CF28364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745C1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211C44BA" w14:textId="77777777" w:rsidTr="00F916AC">
        <w:tc>
          <w:tcPr>
            <w:tcW w:w="3823" w:type="dxa"/>
          </w:tcPr>
          <w:p w14:paraId="2140B2A1" w14:textId="6AC9A039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  <w:r w:rsidR="00F916AC">
              <w:rPr>
                <w:b/>
                <w:bCs/>
                <w:sz w:val="24"/>
                <w:szCs w:val="24"/>
              </w:rPr>
              <w:t xml:space="preserve"> [kW]</w:t>
            </w:r>
          </w:p>
        </w:tc>
        <w:tc>
          <w:tcPr>
            <w:tcW w:w="4500" w:type="dxa"/>
          </w:tcPr>
          <w:p w14:paraId="4A119F62" w14:textId="5170D845" w:rsidR="00F45EED" w:rsidRDefault="00E876A6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800995491"/>
                <w:placeholder>
                  <w:docPart w:val="EF4B39FC6A5B407E8A34375DCAEF3D0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45EED" w:rsidRPr="000B3CFD" w14:paraId="515ACA41" w14:textId="77777777" w:rsidTr="00F916AC">
        <w:tc>
          <w:tcPr>
            <w:tcW w:w="3823" w:type="dxa"/>
          </w:tcPr>
          <w:p w14:paraId="10E1BCED" w14:textId="6DCDB1E8" w:rsidR="00F45EED" w:rsidRDefault="00F45EED" w:rsidP="00F45EED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  <w:r w:rsidR="00F916AC">
              <w:rPr>
                <w:b/>
                <w:bCs/>
                <w:sz w:val="24"/>
                <w:szCs w:val="24"/>
              </w:rPr>
              <w:t xml:space="preserve"> </w:t>
            </w:r>
            <w:r w:rsidR="00F916AC">
              <w:rPr>
                <w:b/>
                <w:bCs/>
                <w:sz w:val="24"/>
                <w:szCs w:val="24"/>
              </w:rPr>
              <w:t>[kW]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4500" w:type="dxa"/>
          </w:tcPr>
          <w:p w14:paraId="3F1986F2" w14:textId="2616ADF9" w:rsidR="00F45EED" w:rsidRDefault="00E876A6" w:rsidP="00F45EED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415779120"/>
                <w:placeholder>
                  <w:docPart w:val="56E82ED13D6342029CF16AA8D132F73C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F45EED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F916AC" w:rsidRPr="000B3CFD" w14:paraId="6A6EF964" w14:textId="77777777" w:rsidTr="00F916AC">
        <w:tc>
          <w:tcPr>
            <w:tcW w:w="3823" w:type="dxa"/>
          </w:tcPr>
          <w:p w14:paraId="72E0621A" w14:textId="0653AE20" w:rsidR="00F916AC" w:rsidRDefault="00F916AC" w:rsidP="00F916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Moc </w:t>
            </w:r>
            <w:r>
              <w:rPr>
                <w:b/>
                <w:bCs/>
                <w:sz w:val="24"/>
                <w:szCs w:val="24"/>
              </w:rPr>
              <w:t>zainstalowana</w:t>
            </w:r>
            <w:r>
              <w:rPr>
                <w:b/>
                <w:bCs/>
                <w:sz w:val="24"/>
                <w:szCs w:val="24"/>
              </w:rPr>
              <w:t xml:space="preserve"> wytwórcza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[kW]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  <w:r w:rsidR="00D1751C">
              <w:rPr>
                <w:rStyle w:val="Odwoanieprzypisudolnego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4500" w:type="dxa"/>
          </w:tcPr>
          <w:p w14:paraId="25207D2D" w14:textId="5E8381C8" w:rsidR="00F916AC" w:rsidRDefault="00F916AC" w:rsidP="00F916AC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203910363"/>
                <w:placeholder>
                  <w:docPart w:val="7FE8BA192F7C4140813273E1CBC44034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02F3A" w:rsidRPr="000B3CFD" w14:paraId="4353072B" w14:textId="77777777" w:rsidTr="00F916AC">
        <w:tc>
          <w:tcPr>
            <w:tcW w:w="3823" w:type="dxa"/>
          </w:tcPr>
          <w:p w14:paraId="30BF564D" w14:textId="183C2DD3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Napięcie przyłączenia</w:t>
            </w:r>
            <w:r w:rsidR="00F916AC">
              <w:rPr>
                <w:b/>
                <w:bCs/>
                <w:sz w:val="24"/>
                <w:szCs w:val="24"/>
              </w:rPr>
              <w:t xml:space="preserve"> [</w:t>
            </w:r>
            <w:proofErr w:type="spellStart"/>
            <w:r w:rsidR="00F916AC">
              <w:rPr>
                <w:b/>
                <w:bCs/>
                <w:sz w:val="24"/>
                <w:szCs w:val="24"/>
              </w:rPr>
              <w:t>kV</w:t>
            </w:r>
            <w:proofErr w:type="spellEnd"/>
            <w:r w:rsidR="00F916AC">
              <w:rPr>
                <w:b/>
                <w:bCs/>
                <w:sz w:val="24"/>
                <w:szCs w:val="24"/>
              </w:rPr>
              <w:t>]</w:t>
            </w:r>
          </w:p>
        </w:tc>
        <w:tc>
          <w:tcPr>
            <w:tcW w:w="4500" w:type="dxa"/>
          </w:tcPr>
          <w:p w14:paraId="375E9A52" w14:textId="673C3510" w:rsidR="00202F3A" w:rsidRDefault="00E876A6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Napięcie przyłączenia"/>
                <w:tag w:val="Napięcie przyłączenia"/>
                <w:id w:val="-1342691704"/>
                <w:placeholder>
                  <w:docPart w:val="E7562FC984CC4637A3D7C7A0DA95CF4F"/>
                </w:placeholder>
                <w:showingPlcHdr/>
                <w:dropDownList>
                  <w:listItem w:value="Wybierz element."/>
                  <w:listItem w:displayText="WN" w:value="WN"/>
                  <w:listItem w:displayText="SN" w:value="SN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  <w:tr w:rsidR="00202F3A" w:rsidRPr="000B3CFD" w14:paraId="347EC643" w14:textId="77777777" w:rsidTr="00F916AC">
        <w:tc>
          <w:tcPr>
            <w:tcW w:w="3823" w:type="dxa"/>
          </w:tcPr>
          <w:p w14:paraId="72DCF89C" w14:textId="20578154" w:rsidR="00202F3A" w:rsidRDefault="00202F3A" w:rsidP="00202F3A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Klasyfikacja</w:t>
            </w:r>
          </w:p>
        </w:tc>
        <w:tc>
          <w:tcPr>
            <w:tcW w:w="4500" w:type="dxa"/>
          </w:tcPr>
          <w:p w14:paraId="223A5FED" w14:textId="7B8B7740" w:rsidR="00202F3A" w:rsidRDefault="00E876A6" w:rsidP="00202F3A">
            <w:pPr>
              <w:jc w:val="left"/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175391861"/>
                <w:placeholder>
                  <w:docPart w:val="2FF993B751AC443BB68810DD0F3F7E91"/>
                </w:placeholder>
                <w:showingPlcHdr/>
                <w:dropDownList>
                  <w:listItem w:value="Wybierz element."/>
                  <w:listItem w:displayText="OSDn-O" w:value="OSDn-O"/>
                  <w:listItem w:displayText="OSDn-W" w:value="OSDn-W"/>
                </w:dropDownList>
              </w:sdtPr>
              <w:sdtEndPr/>
              <w:sdtContent>
                <w:r w:rsidR="00202F3A"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6B8B1B9" w14:textId="77777777" w:rsidR="0062262C" w:rsidRDefault="0062262C" w:rsidP="00F228F6">
      <w:pPr>
        <w:rPr>
          <w:sz w:val="24"/>
          <w:szCs w:val="24"/>
        </w:rPr>
      </w:pPr>
    </w:p>
    <w:p w14:paraId="1A05D22A" w14:textId="10A642C4" w:rsidR="00F916AC" w:rsidRPr="00E876A6" w:rsidRDefault="00F916AC" w:rsidP="00F228F6">
      <w:pPr>
        <w:rPr>
          <w:b/>
          <w:bCs/>
          <w:i/>
          <w:iCs/>
          <w:color w:val="FF0000"/>
          <w:sz w:val="24"/>
          <w:szCs w:val="24"/>
        </w:rPr>
      </w:pPr>
      <w:r w:rsidRPr="00E876A6">
        <w:rPr>
          <w:b/>
          <w:bCs/>
          <w:i/>
          <w:iCs/>
          <w:color w:val="FF0000"/>
          <w:sz w:val="24"/>
          <w:szCs w:val="24"/>
        </w:rPr>
        <w:t xml:space="preserve">UWAGA – w przypadku obiektów </w:t>
      </w:r>
      <w:r w:rsidRPr="00E876A6">
        <w:rPr>
          <w:b/>
          <w:bCs/>
          <w:i/>
          <w:iCs/>
          <w:color w:val="FF0000"/>
          <w:sz w:val="24"/>
          <w:szCs w:val="24"/>
          <w:u w:val="single"/>
        </w:rPr>
        <w:t>nowoprzyłączanych</w:t>
      </w:r>
      <w:r w:rsidRPr="00E876A6">
        <w:rPr>
          <w:b/>
          <w:bCs/>
          <w:i/>
          <w:iCs/>
          <w:color w:val="FF0000"/>
          <w:sz w:val="24"/>
          <w:szCs w:val="24"/>
        </w:rPr>
        <w:t xml:space="preserve"> wymagane jest dołączanie warunków przyłączenia wraz z aneksami.</w:t>
      </w:r>
    </w:p>
    <w:p w14:paraId="5971FE1E" w14:textId="77777777" w:rsidR="00762BEE" w:rsidRPr="000B3CFD" w:rsidRDefault="00762BEE" w:rsidP="00F228F6">
      <w:pPr>
        <w:rPr>
          <w:sz w:val="24"/>
          <w:szCs w:val="24"/>
        </w:rPr>
      </w:pPr>
    </w:p>
    <w:p w14:paraId="5D8AB391" w14:textId="77777777" w:rsidR="00120C8A" w:rsidRDefault="00120C8A" w:rsidP="00120C8A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A366B1">
        <w:rPr>
          <w:b/>
          <w:bCs/>
          <w:sz w:val="28"/>
          <w:szCs w:val="28"/>
        </w:rPr>
        <w:t>Pełnomocnik</w:t>
      </w:r>
      <w:r w:rsidRPr="00120C8A">
        <w:rPr>
          <w:b/>
          <w:bCs/>
          <w:sz w:val="28"/>
          <w:szCs w:val="28"/>
        </w:rPr>
        <w:t xml:space="preserve"> </w:t>
      </w:r>
    </w:p>
    <w:p w14:paraId="2D179F0A" w14:textId="77777777" w:rsidR="00120C8A" w:rsidRDefault="00120C8A" w:rsidP="00120C8A">
      <w:p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Pr="0090492C">
        <w:rPr>
          <w:sz w:val="24"/>
          <w:szCs w:val="24"/>
        </w:rPr>
        <w:t xml:space="preserve">ypełnić poniższą tabelę w przypadku wskazania osoby reprezentującej </w:t>
      </w:r>
      <w:r w:rsidRPr="0090492C">
        <w:rPr>
          <w:i/>
          <w:iCs/>
          <w:sz w:val="24"/>
          <w:szCs w:val="24"/>
        </w:rPr>
        <w:t>Właściciela</w:t>
      </w:r>
      <w:r w:rsidRPr="0090492C">
        <w:rPr>
          <w:sz w:val="24"/>
          <w:szCs w:val="24"/>
        </w:rPr>
        <w:t xml:space="preserve"> w procesie aktualizacji danych w </w:t>
      </w:r>
      <w:r>
        <w:rPr>
          <w:sz w:val="24"/>
          <w:szCs w:val="24"/>
        </w:rPr>
        <w:t xml:space="preserve">PIWR. Brak wypełnienia poniższej tabeli oznacza, że aktualizację danych prowadzić będzie </w:t>
      </w:r>
      <w:r w:rsidRPr="00CB4DA9">
        <w:rPr>
          <w:i/>
          <w:iCs/>
          <w:sz w:val="24"/>
          <w:szCs w:val="24"/>
        </w:rPr>
        <w:t>Właściciel</w:t>
      </w:r>
      <w:r>
        <w:rPr>
          <w:sz w:val="24"/>
          <w:szCs w:val="24"/>
        </w:rPr>
        <w:t>.</w:t>
      </w:r>
    </w:p>
    <w:p w14:paraId="7E3D028B" w14:textId="77777777" w:rsidR="00120C8A" w:rsidRPr="00CB4DA9" w:rsidRDefault="00120C8A" w:rsidP="00120C8A">
      <w:pPr>
        <w:ind w:left="360"/>
        <w:rPr>
          <w:i/>
          <w:iCs/>
          <w:sz w:val="20"/>
          <w:szCs w:val="20"/>
        </w:rPr>
      </w:pPr>
      <w:r w:rsidRPr="00CB4DA9">
        <w:rPr>
          <w:i/>
          <w:iCs/>
          <w:sz w:val="20"/>
          <w:szCs w:val="20"/>
        </w:rPr>
        <w:t>(W przypadku wskazania Pełnomocnika wszystkie pola wymagane)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067"/>
      </w:tblGrid>
      <w:tr w:rsidR="00120C8A" w:rsidRPr="000B3CFD" w14:paraId="3A33EBCF" w14:textId="77777777" w:rsidTr="00A84610">
        <w:tc>
          <w:tcPr>
            <w:tcW w:w="3256" w:type="dxa"/>
          </w:tcPr>
          <w:p w14:paraId="05978C61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5067" w:type="dxa"/>
          </w:tcPr>
          <w:p w14:paraId="21F11EB6" w14:textId="77777777" w:rsidR="00120C8A" w:rsidRPr="000B3CFD" w:rsidRDefault="00E876A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963268386"/>
                <w:placeholder>
                  <w:docPart w:val="A9010B1DDBB14C1BB5A12EFA3AB048B4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03BE6AA0" w14:textId="77777777" w:rsidTr="00A84610">
        <w:tc>
          <w:tcPr>
            <w:tcW w:w="3256" w:type="dxa"/>
          </w:tcPr>
          <w:p w14:paraId="74EA26CF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(</w:t>
            </w:r>
            <w:r w:rsidRPr="00BF390D">
              <w:rPr>
                <w:b/>
                <w:bCs/>
                <w:color w:val="FF0000"/>
                <w:sz w:val="24"/>
                <w:szCs w:val="24"/>
                <w:u w:val="single"/>
              </w:rPr>
              <w:t>4 ostatnie cyfry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14:paraId="55DFBF65" w14:textId="77777777" w:rsidR="00120C8A" w:rsidRPr="000B3CFD" w:rsidRDefault="00E876A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190327430"/>
                <w:placeholder>
                  <w:docPart w:val="461037D8DEF84CFD9796A21E8618379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28BDB744" w14:textId="77777777" w:rsidTr="00A84610">
        <w:tc>
          <w:tcPr>
            <w:tcW w:w="3256" w:type="dxa"/>
          </w:tcPr>
          <w:p w14:paraId="3B0D22F0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5067" w:type="dxa"/>
          </w:tcPr>
          <w:p w14:paraId="02022E7A" w14:textId="77777777" w:rsidR="00120C8A" w:rsidRPr="000B3CFD" w:rsidRDefault="00E876A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912047828"/>
                <w:placeholder>
                  <w:docPart w:val="46AFF68305224B2EA414FB93F9A4BD8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120C8A" w:rsidRPr="000B3CFD" w14:paraId="64226BAE" w14:textId="77777777" w:rsidTr="00A84610">
        <w:tc>
          <w:tcPr>
            <w:tcW w:w="3256" w:type="dxa"/>
          </w:tcPr>
          <w:p w14:paraId="112C8759" w14:textId="77777777" w:rsidR="00120C8A" w:rsidRPr="000B3CFD" w:rsidRDefault="00120C8A" w:rsidP="00A84610">
            <w:pPr>
              <w:jc w:val="left"/>
              <w:rPr>
                <w:b/>
                <w:bCs/>
                <w:sz w:val="24"/>
                <w:szCs w:val="24"/>
              </w:rPr>
            </w:pPr>
            <w:r w:rsidRPr="000B3CFD">
              <w:rPr>
                <w:b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5067" w:type="dxa"/>
          </w:tcPr>
          <w:p w14:paraId="74510B10" w14:textId="77777777" w:rsidR="00120C8A" w:rsidRPr="000B3CFD" w:rsidRDefault="00E876A6" w:rsidP="00A84610">
            <w:pPr>
              <w:rPr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80521769"/>
                <w:placeholder>
                  <w:docPart w:val="8BAF6AFA7A3B4D9EAE0564EED950410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120C8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</w:tbl>
    <w:p w14:paraId="1789F09E" w14:textId="298545D7" w:rsidR="00762BEE" w:rsidRDefault="00762BEE" w:rsidP="00120C8A">
      <w:pPr>
        <w:ind w:left="360"/>
        <w:rPr>
          <w:sz w:val="24"/>
          <w:szCs w:val="24"/>
        </w:rPr>
      </w:pPr>
    </w:p>
    <w:p w14:paraId="78D5057F" w14:textId="77777777" w:rsidR="00762BEE" w:rsidRDefault="00762BE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E0A149" w14:textId="77777777" w:rsidR="00120C8A" w:rsidRPr="00BC7C12" w:rsidRDefault="00120C8A" w:rsidP="00120C8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Złożenie podpisanego wniosku oznacza akceptację Regulaminu Portalu Instrukcji Współpracy Ruchowych Energa-Operator S.A.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6853"/>
      </w:tblGrid>
      <w:tr w:rsidR="00120C8A" w:rsidRPr="000B3CFD" w14:paraId="0BDB771A" w14:textId="77777777" w:rsidTr="00A84610">
        <w:trPr>
          <w:trHeight w:val="1194"/>
        </w:trPr>
        <w:tc>
          <w:tcPr>
            <w:tcW w:w="6853" w:type="dxa"/>
          </w:tcPr>
          <w:p w14:paraId="077842CF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  <w:p w14:paraId="747A1DF0" w14:textId="77777777" w:rsidR="00120C8A" w:rsidRPr="000B3CFD" w:rsidRDefault="00120C8A" w:rsidP="00A84610">
            <w:pPr>
              <w:rPr>
                <w:sz w:val="24"/>
                <w:szCs w:val="24"/>
              </w:rPr>
            </w:pPr>
          </w:p>
        </w:tc>
      </w:tr>
      <w:tr w:rsidR="00120C8A" w:rsidRPr="000B3CFD" w14:paraId="0779C4D2" w14:textId="77777777" w:rsidTr="00A84610">
        <w:trPr>
          <w:trHeight w:val="398"/>
        </w:trPr>
        <w:tc>
          <w:tcPr>
            <w:tcW w:w="6853" w:type="dxa"/>
          </w:tcPr>
          <w:p w14:paraId="05BBC9C5" w14:textId="77777777" w:rsidR="00762BEE" w:rsidRPr="00762BEE" w:rsidRDefault="00762BEE" w:rsidP="00762BEE">
            <w:pPr>
              <w:rPr>
                <w:sz w:val="20"/>
                <w:szCs w:val="20"/>
              </w:rPr>
            </w:pPr>
            <w:r w:rsidRPr="00762BEE">
              <w:rPr>
                <w:sz w:val="20"/>
                <w:szCs w:val="20"/>
              </w:rPr>
              <w:t>Miejsce umieszczenia graficznej wizualizacji elektronicznego podpisu kwalifikowanego Właściciela albo odręcznego czytelnego podpisu Właściciela wraz z datą.</w:t>
            </w:r>
          </w:p>
          <w:p w14:paraId="7D74DE1C" w14:textId="103843D1" w:rsidR="00120C8A" w:rsidRPr="00907A21" w:rsidRDefault="00762BEE" w:rsidP="00762BEE">
            <w:pPr>
              <w:rPr>
                <w:sz w:val="24"/>
                <w:szCs w:val="24"/>
              </w:rPr>
            </w:pPr>
            <w:r w:rsidRPr="00762BEE">
              <w:rPr>
                <w:sz w:val="20"/>
                <w:szCs w:val="20"/>
              </w:rPr>
              <w:t>Wniosek może podpisać Pełnomocnik pod warunkiem dołączenia pełnomocnictwa/upoważnienia podpisanego przez Właściciela.</w:t>
            </w:r>
          </w:p>
        </w:tc>
      </w:tr>
    </w:tbl>
    <w:p w14:paraId="49015C9F" w14:textId="77777777" w:rsidR="00120C8A" w:rsidRDefault="00120C8A" w:rsidP="000B3CFD">
      <w:pPr>
        <w:jc w:val="right"/>
        <w:rPr>
          <w:sz w:val="24"/>
          <w:szCs w:val="24"/>
        </w:rPr>
      </w:pPr>
    </w:p>
    <w:p w14:paraId="5F6FC2A2" w14:textId="77777777" w:rsidR="00120C8A" w:rsidRDefault="00120C8A" w:rsidP="000B3CFD">
      <w:pPr>
        <w:jc w:val="right"/>
        <w:rPr>
          <w:sz w:val="24"/>
          <w:szCs w:val="24"/>
        </w:rPr>
      </w:pPr>
    </w:p>
    <w:p w14:paraId="577D453F" w14:textId="1B99E5C8" w:rsidR="003B4AA4" w:rsidRDefault="003B4AA4" w:rsidP="003B4AA4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2301DA">
        <w:rPr>
          <w:b/>
          <w:bCs/>
          <w:sz w:val="28"/>
          <w:szCs w:val="28"/>
        </w:rPr>
        <w:t>Dane</w:t>
      </w:r>
      <w:r w:rsidR="002301DA">
        <w:rPr>
          <w:b/>
          <w:bCs/>
          <w:sz w:val="28"/>
          <w:szCs w:val="28"/>
        </w:rPr>
        <w:t xml:space="preserve"> rejestracyjne dla </w:t>
      </w:r>
      <w:r w:rsidR="002301DA" w:rsidRPr="002301DA">
        <w:rPr>
          <w:b/>
          <w:bCs/>
          <w:sz w:val="28"/>
          <w:szCs w:val="28"/>
        </w:rPr>
        <w:t>moduł</w:t>
      </w:r>
      <w:r w:rsidR="002301DA">
        <w:rPr>
          <w:b/>
          <w:bCs/>
          <w:sz w:val="28"/>
          <w:szCs w:val="28"/>
        </w:rPr>
        <w:t>ów</w:t>
      </w:r>
      <w:r w:rsidR="002301DA" w:rsidRPr="002301DA">
        <w:rPr>
          <w:b/>
          <w:bCs/>
          <w:sz w:val="28"/>
          <w:szCs w:val="28"/>
        </w:rPr>
        <w:t xml:space="preserve"> wytwarzania przyłączon</w:t>
      </w:r>
      <w:r w:rsidR="002301DA">
        <w:rPr>
          <w:b/>
          <w:bCs/>
          <w:sz w:val="28"/>
          <w:szCs w:val="28"/>
        </w:rPr>
        <w:t>ych</w:t>
      </w:r>
      <w:r w:rsidR="002301DA" w:rsidRPr="002301DA">
        <w:rPr>
          <w:b/>
          <w:bCs/>
          <w:sz w:val="28"/>
          <w:szCs w:val="28"/>
        </w:rPr>
        <w:t xml:space="preserve"> sieci </w:t>
      </w:r>
      <w:proofErr w:type="spellStart"/>
      <w:r w:rsidR="002301DA" w:rsidRPr="002301DA">
        <w:rPr>
          <w:b/>
          <w:bCs/>
          <w:sz w:val="28"/>
          <w:szCs w:val="28"/>
        </w:rPr>
        <w:t>OSDn</w:t>
      </w:r>
      <w:proofErr w:type="spellEnd"/>
      <w:r w:rsidR="002301DA" w:rsidRPr="002301DA">
        <w:rPr>
          <w:b/>
          <w:bCs/>
          <w:sz w:val="28"/>
          <w:szCs w:val="28"/>
        </w:rPr>
        <w:t>-W</w:t>
      </w:r>
    </w:p>
    <w:p w14:paraId="71BB92BD" w14:textId="63501363" w:rsidR="002301DA" w:rsidRPr="002301DA" w:rsidRDefault="002301DA" w:rsidP="002301DA">
      <w:pPr>
        <w:ind w:left="360"/>
        <w:rPr>
          <w:i/>
          <w:iCs/>
          <w:sz w:val="24"/>
          <w:szCs w:val="24"/>
        </w:rPr>
      </w:pPr>
      <w:r w:rsidRPr="002301DA">
        <w:rPr>
          <w:i/>
          <w:iCs/>
          <w:sz w:val="24"/>
          <w:szCs w:val="24"/>
        </w:rPr>
        <w:t xml:space="preserve">Punkt </w:t>
      </w:r>
      <w:r w:rsidR="00120C8A" w:rsidRPr="002301DA">
        <w:rPr>
          <w:i/>
          <w:iCs/>
          <w:sz w:val="24"/>
          <w:szCs w:val="24"/>
        </w:rPr>
        <w:t>wypełniaj</w:t>
      </w:r>
      <w:r w:rsidR="00120C8A">
        <w:rPr>
          <w:i/>
          <w:iCs/>
          <w:sz w:val="24"/>
          <w:szCs w:val="24"/>
        </w:rPr>
        <w:t>ą</w:t>
      </w:r>
      <w:r w:rsidRPr="002301DA">
        <w:rPr>
          <w:i/>
          <w:iCs/>
          <w:sz w:val="24"/>
          <w:szCs w:val="24"/>
        </w:rPr>
        <w:t xml:space="preserve"> tylko t</w:t>
      </w:r>
      <w:r w:rsidR="009F0F02">
        <w:rPr>
          <w:i/>
          <w:iCs/>
          <w:sz w:val="24"/>
          <w:szCs w:val="24"/>
        </w:rPr>
        <w:t>en</w:t>
      </w:r>
      <w:r w:rsidRPr="002301DA">
        <w:rPr>
          <w:i/>
          <w:iCs/>
          <w:sz w:val="24"/>
          <w:szCs w:val="24"/>
        </w:rPr>
        <w:t xml:space="preserve"> </w:t>
      </w:r>
      <w:proofErr w:type="spellStart"/>
      <w:r w:rsidRPr="002301DA">
        <w:rPr>
          <w:i/>
          <w:iCs/>
          <w:sz w:val="24"/>
          <w:szCs w:val="24"/>
        </w:rPr>
        <w:t>OSDn</w:t>
      </w:r>
      <w:proofErr w:type="spellEnd"/>
      <w:r w:rsidRPr="002301DA">
        <w:rPr>
          <w:i/>
          <w:iCs/>
          <w:sz w:val="24"/>
          <w:szCs w:val="24"/>
        </w:rPr>
        <w:t xml:space="preserve"> do któr</w:t>
      </w:r>
      <w:r>
        <w:rPr>
          <w:i/>
          <w:iCs/>
          <w:sz w:val="24"/>
          <w:szCs w:val="24"/>
        </w:rPr>
        <w:t>ego</w:t>
      </w:r>
      <w:r w:rsidRPr="002301DA">
        <w:rPr>
          <w:i/>
          <w:iCs/>
          <w:sz w:val="24"/>
          <w:szCs w:val="24"/>
        </w:rPr>
        <w:t xml:space="preserve"> sieci </w:t>
      </w:r>
      <w:r>
        <w:rPr>
          <w:i/>
          <w:iCs/>
          <w:sz w:val="24"/>
          <w:szCs w:val="24"/>
        </w:rPr>
        <w:t xml:space="preserve">dystrybucyjnej </w:t>
      </w:r>
      <w:r w:rsidRPr="002301DA">
        <w:rPr>
          <w:i/>
          <w:iCs/>
          <w:sz w:val="24"/>
          <w:szCs w:val="24"/>
        </w:rPr>
        <w:t>przyłączone są moduły wytwarzania</w:t>
      </w:r>
      <w:r>
        <w:rPr>
          <w:i/>
          <w:iCs/>
          <w:sz w:val="24"/>
          <w:szCs w:val="24"/>
        </w:rPr>
        <w:t>. Rejestracja dotyczy</w:t>
      </w:r>
      <w:r w:rsidR="00120C8A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także tych modułów wytwarzania, które przyłączone są do instalacji wewnętrznej podmiotów przyłączonych do sieci dystrybucyjnej </w:t>
      </w:r>
      <w:proofErr w:type="spellStart"/>
      <w:r>
        <w:rPr>
          <w:i/>
          <w:iCs/>
          <w:sz w:val="24"/>
          <w:szCs w:val="24"/>
        </w:rPr>
        <w:t>OSDn</w:t>
      </w:r>
      <w:proofErr w:type="spellEnd"/>
      <w:r>
        <w:rPr>
          <w:i/>
          <w:iCs/>
          <w:sz w:val="24"/>
          <w:szCs w:val="24"/>
        </w:rPr>
        <w:t>. Jeżeli liczba dostępnych w formularzu pól jest za mała, należy uwzględnić je jako załącznik do niniejszego wniosku.</w:t>
      </w:r>
    </w:p>
    <w:p w14:paraId="4043E48E" w14:textId="77777777" w:rsidR="002301DA" w:rsidRPr="003B4AA4" w:rsidRDefault="002301DA" w:rsidP="002301DA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508"/>
      </w:tblGrid>
      <w:tr w:rsidR="003B4AA4" w:rsidRPr="000B3CFD" w14:paraId="5A63C0F3" w14:textId="77777777" w:rsidTr="00B229BC">
        <w:tc>
          <w:tcPr>
            <w:tcW w:w="4815" w:type="dxa"/>
          </w:tcPr>
          <w:p w14:paraId="7BD66B75" w14:textId="34307A13" w:rsidR="003B4AA4" w:rsidRPr="00BF7527" w:rsidRDefault="00BF7527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Właściciel jednostki</w:t>
            </w:r>
          </w:p>
        </w:tc>
        <w:tc>
          <w:tcPr>
            <w:tcW w:w="3508" w:type="dxa"/>
          </w:tcPr>
          <w:p w14:paraId="6BE56515" w14:textId="77777777" w:rsidR="003B4AA4" w:rsidRPr="00BF7527" w:rsidRDefault="00E876A6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353386703"/>
                <w:placeholder>
                  <w:docPart w:val="783827AE81674CF6BF093BDDE2DFCD23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52C0C471" w14:textId="77777777" w:rsidTr="00B229BC">
        <w:tc>
          <w:tcPr>
            <w:tcW w:w="4815" w:type="dxa"/>
          </w:tcPr>
          <w:p w14:paraId="3FEE20E4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3508" w:type="dxa"/>
          </w:tcPr>
          <w:p w14:paraId="2D7092E9" w14:textId="77777777" w:rsidR="003B4AA4" w:rsidRPr="00BF7527" w:rsidRDefault="00E876A6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427491738"/>
                <w:placeholder>
                  <w:docPart w:val="8AFDF2989EC24CE88D1A38ADEB096AA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11FB5DA9" w14:textId="77777777" w:rsidTr="00B229BC">
        <w:tc>
          <w:tcPr>
            <w:tcW w:w="4815" w:type="dxa"/>
          </w:tcPr>
          <w:p w14:paraId="78200A7C" w14:textId="75FB9C79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3508" w:type="dxa"/>
          </w:tcPr>
          <w:p w14:paraId="003F2858" w14:textId="77777777" w:rsidR="003B4AA4" w:rsidRPr="00BF7527" w:rsidRDefault="00E876A6" w:rsidP="003B31AC">
            <w:pPr>
              <w:rPr>
                <w:rStyle w:val="Styl1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139390752"/>
                <w:placeholder>
                  <w:docPart w:val="978AAE102C42462B9EB3F212FA5B2B0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264AEEBD" w14:textId="77777777" w:rsidTr="00B229BC">
        <w:tc>
          <w:tcPr>
            <w:tcW w:w="4815" w:type="dxa"/>
          </w:tcPr>
          <w:p w14:paraId="7344DDE1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3508" w:type="dxa"/>
          </w:tcPr>
          <w:p w14:paraId="340105DE" w14:textId="77777777" w:rsidR="003B4AA4" w:rsidRPr="00BF7527" w:rsidRDefault="00E876A6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41409026"/>
                <w:placeholder>
                  <w:docPart w:val="5E9B5EC8A8CE444CBCDF26B0FE8A97E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3FC96F04" w14:textId="77777777" w:rsidTr="00B229BC">
        <w:tc>
          <w:tcPr>
            <w:tcW w:w="4815" w:type="dxa"/>
          </w:tcPr>
          <w:p w14:paraId="23B5A161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3508" w:type="dxa"/>
          </w:tcPr>
          <w:p w14:paraId="09FCBC1E" w14:textId="77777777" w:rsidR="003B4AA4" w:rsidRPr="00BF7527" w:rsidRDefault="00E876A6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381942283"/>
                <w:placeholder>
                  <w:docPart w:val="0E87A1B4E7EB45B0A05BAB49796BA3C6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3B4AA4" w:rsidRPr="000B3CFD" w14:paraId="04DB79E9" w14:textId="77777777" w:rsidTr="00B229BC">
        <w:tc>
          <w:tcPr>
            <w:tcW w:w="4815" w:type="dxa"/>
          </w:tcPr>
          <w:p w14:paraId="2DB4B50F" w14:textId="77777777" w:rsidR="003B4AA4" w:rsidRPr="00BF7527" w:rsidRDefault="003B4AA4" w:rsidP="003B31AC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Telefon firmowy</w:t>
            </w:r>
          </w:p>
        </w:tc>
        <w:tc>
          <w:tcPr>
            <w:tcW w:w="3508" w:type="dxa"/>
          </w:tcPr>
          <w:p w14:paraId="0892DAAB" w14:textId="77777777" w:rsidR="003B4AA4" w:rsidRPr="00BF7527" w:rsidRDefault="00E876A6" w:rsidP="003B31AC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728699034"/>
                <w:placeholder>
                  <w:docPart w:val="4E62282C2C2A4822A2933F010980B7F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3B4AA4"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146796A6" w14:textId="77777777" w:rsidTr="00B229BC">
        <w:tc>
          <w:tcPr>
            <w:tcW w:w="4815" w:type="dxa"/>
          </w:tcPr>
          <w:p w14:paraId="20D7195A" w14:textId="7817FD1C" w:rsidR="002301DA" w:rsidRPr="000B3CFD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modułu wytwarzania</w:t>
            </w:r>
            <w:r w:rsidR="00B229BC">
              <w:rPr>
                <w:b/>
                <w:bCs/>
                <w:sz w:val="24"/>
                <w:szCs w:val="24"/>
              </w:rPr>
              <w:t xml:space="preserve"> nadana przez </w:t>
            </w:r>
            <w:proofErr w:type="spellStart"/>
            <w:r w:rsidR="00B229BC"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76F4477E" w14:textId="5B18E4D8" w:rsidR="002301DA" w:rsidRDefault="00E876A6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709333715"/>
                <w:placeholder>
                  <w:docPart w:val="D70759AEA9DD477C970B84C898B6579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2301DA" w:rsidRPr="000B3CFD" w14:paraId="43EC3ED0" w14:textId="77777777" w:rsidTr="00B229BC">
        <w:tc>
          <w:tcPr>
            <w:tcW w:w="4815" w:type="dxa"/>
          </w:tcPr>
          <w:p w14:paraId="041C2A8A" w14:textId="460F9ED5" w:rsidR="002301DA" w:rsidRDefault="002301DA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Kod PPE nadany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4798972C" w14:textId="4E1AC32A" w:rsidR="002301DA" w:rsidRDefault="00E876A6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618876527"/>
                <w:placeholder>
                  <w:docPart w:val="55A483FEDC4A402E897CFAB9EF31296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2301DA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4EBB2332" w14:textId="77777777" w:rsidTr="00B229BC">
        <w:tc>
          <w:tcPr>
            <w:tcW w:w="4815" w:type="dxa"/>
          </w:tcPr>
          <w:p w14:paraId="3580730F" w14:textId="06ACF897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</w:t>
            </w:r>
            <w:r w:rsidR="00D1751C">
              <w:rPr>
                <w:b/>
                <w:bCs/>
                <w:sz w:val="24"/>
                <w:szCs w:val="24"/>
              </w:rPr>
              <w:t xml:space="preserve"> [kW]</w:t>
            </w:r>
          </w:p>
        </w:tc>
        <w:tc>
          <w:tcPr>
            <w:tcW w:w="3508" w:type="dxa"/>
          </w:tcPr>
          <w:p w14:paraId="1BCAD0DB" w14:textId="34014236" w:rsidR="00B229BC" w:rsidRDefault="00E876A6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825087596"/>
                <w:placeholder>
                  <w:docPart w:val="D192D73E7B004E739C5213964562DF29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B229BC" w:rsidRPr="000B3CFD" w14:paraId="092B4370" w14:textId="77777777" w:rsidTr="00B229BC">
        <w:tc>
          <w:tcPr>
            <w:tcW w:w="4815" w:type="dxa"/>
          </w:tcPr>
          <w:p w14:paraId="3A05E340" w14:textId="7A8BFF1E" w:rsidR="00B229BC" w:rsidRDefault="00B229BC" w:rsidP="003B31A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</w:t>
            </w:r>
            <w:r w:rsidR="00D1751C">
              <w:rPr>
                <w:b/>
                <w:bCs/>
                <w:sz w:val="24"/>
                <w:szCs w:val="24"/>
              </w:rPr>
              <w:t xml:space="preserve"> </w:t>
            </w:r>
            <w:r w:rsidR="00D1751C">
              <w:rPr>
                <w:b/>
                <w:bCs/>
                <w:sz w:val="24"/>
                <w:szCs w:val="24"/>
              </w:rPr>
              <w:t>[kW]</w:t>
            </w:r>
          </w:p>
        </w:tc>
        <w:tc>
          <w:tcPr>
            <w:tcW w:w="3508" w:type="dxa"/>
          </w:tcPr>
          <w:p w14:paraId="0EEBDA88" w14:textId="4C810B67" w:rsidR="00B229BC" w:rsidRDefault="00E876A6" w:rsidP="003B31A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001346891"/>
                <w:placeholder>
                  <w:docPart w:val="55C45B9C1DBF4A5F9ED3A92DEC93512B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="00B229BC"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F16B5F3" w14:textId="77777777" w:rsidTr="00B229BC">
        <w:tc>
          <w:tcPr>
            <w:tcW w:w="4815" w:type="dxa"/>
          </w:tcPr>
          <w:p w14:paraId="5465FA51" w14:textId="3AB2C36C" w:rsidR="00D1751C" w:rsidRDefault="00D1751C" w:rsidP="00D1751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Moc zainstalowana wytwórcza </w:t>
            </w:r>
            <w:r>
              <w:rPr>
                <w:b/>
                <w:bCs/>
                <w:sz w:val="24"/>
                <w:szCs w:val="24"/>
              </w:rPr>
              <w:t>[kW]</w:t>
            </w:r>
          </w:p>
        </w:tc>
        <w:tc>
          <w:tcPr>
            <w:tcW w:w="3508" w:type="dxa"/>
          </w:tcPr>
          <w:p w14:paraId="6740E178" w14:textId="085EF949" w:rsidR="00D1751C" w:rsidRDefault="00D1751C" w:rsidP="00D1751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2134710714"/>
                <w:placeholder>
                  <w:docPart w:val="1D6EAB8A4FC44F7AA41015D9318DE8B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B73A52E" w14:textId="77777777" w:rsidTr="00B229BC">
        <w:tc>
          <w:tcPr>
            <w:tcW w:w="4815" w:type="dxa"/>
          </w:tcPr>
          <w:p w14:paraId="7B40BA29" w14:textId="4398D592" w:rsidR="00D1751C" w:rsidRDefault="00D1751C" w:rsidP="00D1751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jednostki wytwórczej</w:t>
            </w:r>
          </w:p>
        </w:tc>
        <w:tc>
          <w:tcPr>
            <w:tcW w:w="3508" w:type="dxa"/>
          </w:tcPr>
          <w:p w14:paraId="7D32A868" w14:textId="0681DE81" w:rsidR="00D1751C" w:rsidRDefault="00D1751C" w:rsidP="00D1751C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1000160909"/>
                <w:placeholder>
                  <w:docPart w:val="09A08AACB0E5498D8F8F499E2A579087"/>
                </w:placeholder>
                <w:showingPlcHdr/>
                <w:dropDownList>
                  <w:listItem w:value="Wybierz element."/>
                  <w:listItem w:displayText="PV" w:value="PV"/>
                  <w:listItem w:displayText="FW" w:value="FW"/>
                  <w:listItem w:displayText="T" w:value="T"/>
                  <w:listItem w:displayText="H" w:value="H"/>
                  <w:listItem w:displayText="MEE" w:value="MEE"/>
                  <w:listItem w:displayText="MIX" w:value="MIX"/>
                </w:dropDownList>
              </w:sdtPr>
              <w:sdtContent>
                <w:r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2E0A46D" w14:textId="77777777" w:rsidR="003B4AA4" w:rsidRDefault="003B4AA4" w:rsidP="003B4AA4">
      <w:pPr>
        <w:pStyle w:val="Akapitzlist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3508"/>
      </w:tblGrid>
      <w:tr w:rsidR="00D1751C" w:rsidRPr="000B3CFD" w14:paraId="6E37083B" w14:textId="77777777" w:rsidTr="00616111">
        <w:tc>
          <w:tcPr>
            <w:tcW w:w="4815" w:type="dxa"/>
          </w:tcPr>
          <w:p w14:paraId="428F263A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Właściciel jednostki</w:t>
            </w:r>
          </w:p>
        </w:tc>
        <w:tc>
          <w:tcPr>
            <w:tcW w:w="3508" w:type="dxa"/>
          </w:tcPr>
          <w:p w14:paraId="08BA4D60" w14:textId="77777777" w:rsidR="00D1751C" w:rsidRPr="00BF7527" w:rsidRDefault="00D1751C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583608283"/>
                <w:placeholder>
                  <w:docPart w:val="EDC513CF01CD4301912C71EC21EC3CD3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271DF4F8" w14:textId="77777777" w:rsidTr="00616111">
        <w:tc>
          <w:tcPr>
            <w:tcW w:w="4815" w:type="dxa"/>
          </w:tcPr>
          <w:p w14:paraId="5043ADA7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3508" w:type="dxa"/>
          </w:tcPr>
          <w:p w14:paraId="4F69C100" w14:textId="77777777" w:rsidR="00D1751C" w:rsidRPr="00BF7527" w:rsidRDefault="00D1751C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1610079129"/>
                <w:placeholder>
                  <w:docPart w:val="3F9D134C23244F498D4C937130F6EFC2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75C30BB" w14:textId="77777777" w:rsidTr="00616111">
        <w:tc>
          <w:tcPr>
            <w:tcW w:w="4815" w:type="dxa"/>
          </w:tcPr>
          <w:p w14:paraId="434B8B03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siedziby</w:t>
            </w:r>
          </w:p>
        </w:tc>
        <w:tc>
          <w:tcPr>
            <w:tcW w:w="3508" w:type="dxa"/>
          </w:tcPr>
          <w:p w14:paraId="4420BF6A" w14:textId="77777777" w:rsidR="00D1751C" w:rsidRPr="00BF7527" w:rsidRDefault="00D1751C" w:rsidP="00616111">
            <w:pPr>
              <w:rPr>
                <w:rStyle w:val="Styl1"/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684434680"/>
                <w:placeholder>
                  <w:docPart w:val="14786F7E0E9B4A7F907D2A40F2655A15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62FB0F61" w14:textId="77777777" w:rsidTr="00616111">
        <w:tc>
          <w:tcPr>
            <w:tcW w:w="4815" w:type="dxa"/>
          </w:tcPr>
          <w:p w14:paraId="66C64D00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korespondencyjny</w:t>
            </w:r>
          </w:p>
        </w:tc>
        <w:tc>
          <w:tcPr>
            <w:tcW w:w="3508" w:type="dxa"/>
          </w:tcPr>
          <w:p w14:paraId="6084D563" w14:textId="77777777" w:rsidR="00D1751C" w:rsidRPr="00BF7527" w:rsidRDefault="00D1751C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438214598"/>
                <w:placeholder>
                  <w:docPart w:val="F5FFA0471321406EAB4F678EC3D991DE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2D558BC6" w14:textId="77777777" w:rsidTr="00616111">
        <w:tc>
          <w:tcPr>
            <w:tcW w:w="4815" w:type="dxa"/>
          </w:tcPr>
          <w:p w14:paraId="5489E2F7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Adres poczty elektronicznej</w:t>
            </w:r>
          </w:p>
        </w:tc>
        <w:tc>
          <w:tcPr>
            <w:tcW w:w="3508" w:type="dxa"/>
          </w:tcPr>
          <w:p w14:paraId="48D4F8B1" w14:textId="77777777" w:rsidR="00D1751C" w:rsidRPr="00BF7527" w:rsidRDefault="00D1751C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2113775326"/>
                <w:placeholder>
                  <w:docPart w:val="A5BFE8C187274264B78BA0AD9B8F089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47AC96E" w14:textId="77777777" w:rsidTr="00616111">
        <w:tc>
          <w:tcPr>
            <w:tcW w:w="4815" w:type="dxa"/>
          </w:tcPr>
          <w:p w14:paraId="45DFECDE" w14:textId="77777777" w:rsidR="00D1751C" w:rsidRPr="00BF7527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 w:rsidRPr="00BF7527">
              <w:rPr>
                <w:b/>
                <w:bCs/>
                <w:sz w:val="24"/>
                <w:szCs w:val="24"/>
              </w:rPr>
              <w:t>Telefon firmowy</w:t>
            </w:r>
          </w:p>
        </w:tc>
        <w:tc>
          <w:tcPr>
            <w:tcW w:w="3508" w:type="dxa"/>
          </w:tcPr>
          <w:p w14:paraId="3A8ED47E" w14:textId="77777777" w:rsidR="00D1751C" w:rsidRPr="00BF7527" w:rsidRDefault="00D1751C" w:rsidP="00616111">
            <w:pPr>
              <w:rPr>
                <w:color w:val="808080" w:themeColor="background1" w:themeShade="80"/>
                <w:sz w:val="24"/>
                <w:szCs w:val="24"/>
              </w:rPr>
            </w:pPr>
            <w:sdt>
              <w:sdtPr>
                <w:rPr>
                  <w:rStyle w:val="Styl1"/>
                  <w:color w:val="808080" w:themeColor="background1" w:themeShade="80"/>
                  <w:sz w:val="24"/>
                  <w:szCs w:val="24"/>
                </w:rPr>
                <w:alias w:val="Uzupełnij"/>
                <w:tag w:val="Uzupełnij"/>
                <w:id w:val="-197015775"/>
                <w:placeholder>
                  <w:docPart w:val="75ED8D21009A4D6080A2090340DD5B65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BF7527">
                  <w:rPr>
                    <w:rStyle w:val="Tekstzastpczy"/>
                    <w:color w:val="808080" w:themeColor="background1" w:themeShade="80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CB9AC3B" w14:textId="77777777" w:rsidTr="00616111">
        <w:tc>
          <w:tcPr>
            <w:tcW w:w="4815" w:type="dxa"/>
          </w:tcPr>
          <w:p w14:paraId="458E4AC4" w14:textId="77777777" w:rsidR="00D1751C" w:rsidRPr="000B3CFD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modułu wytwarzania nadana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7ED717D1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281256217"/>
                <w:placeholder>
                  <w:docPart w:val="70EC65CC94FA45DEBBD736C5C16232BB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79F50CB3" w14:textId="77777777" w:rsidTr="00616111">
        <w:tc>
          <w:tcPr>
            <w:tcW w:w="4815" w:type="dxa"/>
          </w:tcPr>
          <w:p w14:paraId="1A111E4A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Kod PPE nadany przez </w:t>
            </w:r>
            <w:proofErr w:type="spellStart"/>
            <w:r>
              <w:rPr>
                <w:b/>
                <w:bCs/>
                <w:sz w:val="24"/>
                <w:szCs w:val="24"/>
              </w:rPr>
              <w:t>OSDn</w:t>
            </w:r>
            <w:proofErr w:type="spellEnd"/>
          </w:p>
        </w:tc>
        <w:tc>
          <w:tcPr>
            <w:tcW w:w="3508" w:type="dxa"/>
          </w:tcPr>
          <w:p w14:paraId="1DC3C1F8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202318095"/>
                <w:placeholder>
                  <w:docPart w:val="704278FB07A54C74A45FE16BC0A8003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18320186" w14:textId="77777777" w:rsidTr="00616111">
        <w:tc>
          <w:tcPr>
            <w:tcW w:w="4815" w:type="dxa"/>
          </w:tcPr>
          <w:p w14:paraId="48F5256A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odbiorcza [kW]</w:t>
            </w:r>
          </w:p>
        </w:tc>
        <w:tc>
          <w:tcPr>
            <w:tcW w:w="3508" w:type="dxa"/>
          </w:tcPr>
          <w:p w14:paraId="7FA92D0B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1129773069"/>
                <w:placeholder>
                  <w:docPart w:val="BD75845A9150490FA6517FCDE0F6EAED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5C5A99A9" w14:textId="77777777" w:rsidTr="00616111">
        <w:tc>
          <w:tcPr>
            <w:tcW w:w="4815" w:type="dxa"/>
          </w:tcPr>
          <w:p w14:paraId="51713557" w14:textId="331849EF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przyłączeniowa wytwórcza [kW]</w:t>
            </w:r>
            <w:r>
              <w:rPr>
                <w:rStyle w:val="Odwoanieprzypisudolneg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08" w:type="dxa"/>
          </w:tcPr>
          <w:p w14:paraId="7F182544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1291631698"/>
                <w:placeholder>
                  <w:docPart w:val="5F6F3F4AF7A34F77A7E0D9746BE202F8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482398B8" w14:textId="77777777" w:rsidTr="00616111">
        <w:tc>
          <w:tcPr>
            <w:tcW w:w="4815" w:type="dxa"/>
          </w:tcPr>
          <w:p w14:paraId="1AC5E142" w14:textId="48E4BD1C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Moc zainstalowana wytwórcza [kW]</w:t>
            </w:r>
          </w:p>
        </w:tc>
        <w:tc>
          <w:tcPr>
            <w:tcW w:w="3508" w:type="dxa"/>
          </w:tcPr>
          <w:p w14:paraId="345F53EE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Style w:val="Styl1"/>
                  <w:sz w:val="24"/>
                  <w:szCs w:val="24"/>
                </w:rPr>
                <w:alias w:val="Uzupełnij"/>
                <w:tag w:val="Uzupełnij"/>
                <w:id w:val="-71051710"/>
                <w:placeholder>
                  <w:docPart w:val="4C1DBE1B66B84B9FBF5FDC87D311C9B7"/>
                </w:placeholder>
                <w:showingPlcHdr/>
              </w:sdtPr>
              <w:sdtEndPr>
                <w:rPr>
                  <w:rStyle w:val="Domylnaczcionkaakapitu"/>
                  <w:rFonts w:ascii="Arial Narrow" w:hAnsi="Arial Narrow"/>
                </w:rPr>
              </w:sdtEndPr>
              <w:sdtContent>
                <w:r w:rsidRPr="000B3CFD">
                  <w:rPr>
                    <w:rStyle w:val="Tekstzastpczy"/>
                    <w:sz w:val="24"/>
                    <w:szCs w:val="24"/>
                  </w:rPr>
                  <w:t>Uzupełnij</w:t>
                </w:r>
              </w:sdtContent>
            </w:sdt>
          </w:p>
        </w:tc>
      </w:tr>
      <w:tr w:rsidR="00D1751C" w:rsidRPr="000B3CFD" w14:paraId="373D09D2" w14:textId="77777777" w:rsidTr="00616111">
        <w:tc>
          <w:tcPr>
            <w:tcW w:w="4815" w:type="dxa"/>
          </w:tcPr>
          <w:p w14:paraId="18A69AB8" w14:textId="77777777" w:rsidR="00D1751C" w:rsidRDefault="00D1751C" w:rsidP="00616111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Typ jednostki wytwórczej</w:t>
            </w:r>
          </w:p>
        </w:tc>
        <w:tc>
          <w:tcPr>
            <w:tcW w:w="3508" w:type="dxa"/>
          </w:tcPr>
          <w:p w14:paraId="4A8A5072" w14:textId="77777777" w:rsidR="00D1751C" w:rsidRDefault="00D1751C" w:rsidP="00616111">
            <w:pPr>
              <w:rPr>
                <w:rStyle w:val="Styl1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Klasyfikacja"/>
                <w:tag w:val="Klasyfikacja"/>
                <w:id w:val="372355727"/>
                <w:placeholder>
                  <w:docPart w:val="E838C74AAD6C4CEBBE0F341DF84B52CE"/>
                </w:placeholder>
                <w:showingPlcHdr/>
                <w:dropDownList>
                  <w:listItem w:value="Wybierz element."/>
                  <w:listItem w:displayText="PV" w:value="PV"/>
                  <w:listItem w:displayText="FW" w:value="FW"/>
                  <w:listItem w:displayText="T" w:value="T"/>
                  <w:listItem w:displayText="H" w:value="H"/>
                  <w:listItem w:displayText="MEE" w:value="MEE"/>
                  <w:listItem w:displayText="MIX" w:value="MIX"/>
                </w:dropDownList>
              </w:sdtPr>
              <w:sdtContent>
                <w:r w:rsidRPr="00EF482C">
                  <w:rPr>
                    <w:rStyle w:val="Tekstzastpczy"/>
                  </w:rPr>
                  <w:t>Wybierz element.</w:t>
                </w:r>
              </w:sdtContent>
            </w:sdt>
          </w:p>
        </w:tc>
      </w:tr>
    </w:tbl>
    <w:p w14:paraId="7762970F" w14:textId="77777777" w:rsidR="00762BEE" w:rsidRDefault="00762BEE" w:rsidP="003B4AA4">
      <w:pPr>
        <w:pStyle w:val="Akapitzlist"/>
        <w:rPr>
          <w:sz w:val="24"/>
          <w:szCs w:val="24"/>
        </w:rPr>
      </w:pPr>
    </w:p>
    <w:p w14:paraId="40D12C1C" w14:textId="02AC3A28" w:rsidR="00654B1B" w:rsidRPr="000B3CFD" w:rsidRDefault="00654B1B" w:rsidP="000B3CFD">
      <w:pPr>
        <w:jc w:val="right"/>
        <w:rPr>
          <w:sz w:val="24"/>
          <w:szCs w:val="24"/>
        </w:rPr>
      </w:pPr>
      <w:r w:rsidRPr="000B3CFD">
        <w:rPr>
          <w:sz w:val="24"/>
          <w:szCs w:val="24"/>
        </w:rPr>
        <w:t xml:space="preserve"> </w:t>
      </w:r>
    </w:p>
    <w:p w14:paraId="66CEB410" w14:textId="7FC6E9C6" w:rsidR="005778E4" w:rsidRPr="00705B9B" w:rsidRDefault="0053214C" w:rsidP="00705B9B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705B9B">
        <w:rPr>
          <w:b/>
          <w:bCs/>
          <w:sz w:val="28"/>
          <w:szCs w:val="28"/>
        </w:rPr>
        <w:lastRenderedPageBreak/>
        <w:t>Pr</w:t>
      </w:r>
      <w:r w:rsidR="00BF390D" w:rsidRPr="00705B9B">
        <w:rPr>
          <w:b/>
          <w:bCs/>
          <w:sz w:val="28"/>
          <w:szCs w:val="28"/>
        </w:rPr>
        <w:t>ocesowanie</w:t>
      </w:r>
      <w:r w:rsidR="005778E4" w:rsidRPr="00705B9B">
        <w:rPr>
          <w:b/>
          <w:bCs/>
          <w:sz w:val="28"/>
          <w:szCs w:val="28"/>
        </w:rPr>
        <w:t xml:space="preserve"> wniosku</w:t>
      </w:r>
    </w:p>
    <w:p w14:paraId="14D6A63D" w14:textId="290BEFDD" w:rsidR="00CA4ACD" w:rsidRPr="009F0F02" w:rsidRDefault="0053214C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>Wypełnione i podpisane w</w:t>
      </w:r>
      <w:r w:rsidR="00223C01" w:rsidRPr="009F0F02">
        <w:rPr>
          <w:sz w:val="20"/>
          <w:szCs w:val="20"/>
        </w:rPr>
        <w:t>nioski</w:t>
      </w:r>
      <w:r w:rsidRPr="009F0F02">
        <w:rPr>
          <w:sz w:val="20"/>
          <w:szCs w:val="20"/>
        </w:rPr>
        <w:t xml:space="preserve"> (w formacie pdf)</w:t>
      </w:r>
      <w:r w:rsidR="00D17084" w:rsidRPr="009F0F02">
        <w:rPr>
          <w:sz w:val="20"/>
          <w:szCs w:val="20"/>
        </w:rPr>
        <w:t xml:space="preserve">, </w:t>
      </w:r>
      <w:r w:rsidR="00223C01" w:rsidRPr="009F0F02">
        <w:rPr>
          <w:sz w:val="20"/>
          <w:szCs w:val="20"/>
        </w:rPr>
        <w:t>prosimy przesyłać na adres</w:t>
      </w:r>
      <w:r w:rsidR="00CA4ACD" w:rsidRPr="009F0F02">
        <w:rPr>
          <w:sz w:val="20"/>
          <w:szCs w:val="20"/>
        </w:rPr>
        <w:t>:</w:t>
      </w:r>
    </w:p>
    <w:p w14:paraId="62E499E8" w14:textId="77777777" w:rsidR="0053214C" w:rsidRPr="00CB5B84" w:rsidRDefault="0053214C" w:rsidP="0053214C">
      <w:pPr>
        <w:ind w:left="360"/>
        <w:rPr>
          <w:sz w:val="20"/>
          <w:szCs w:val="20"/>
        </w:rPr>
      </w:pPr>
    </w:p>
    <w:p w14:paraId="1AC3C39A" w14:textId="76EA91C0" w:rsidR="00CA4ACD" w:rsidRPr="00CB5B84" w:rsidRDefault="00D17084" w:rsidP="00CA4ACD">
      <w:pPr>
        <w:pStyle w:val="Akapitzlist"/>
        <w:numPr>
          <w:ilvl w:val="1"/>
          <w:numId w:val="5"/>
        </w:numPr>
        <w:ind w:left="993" w:hanging="284"/>
        <w:rPr>
          <w:sz w:val="20"/>
          <w:szCs w:val="20"/>
        </w:rPr>
      </w:pPr>
      <w:hyperlink r:id="rId11" w:history="1">
        <w:r w:rsidRPr="00CB5B84">
          <w:rPr>
            <w:rStyle w:val="Hipercze"/>
            <w:sz w:val="20"/>
            <w:szCs w:val="20"/>
          </w:rPr>
          <w:t>centrala@energa-operator.pl</w:t>
        </w:r>
      </w:hyperlink>
      <w:r w:rsidR="00CA4ACD" w:rsidRPr="00CB5B84">
        <w:rPr>
          <w:sz w:val="20"/>
          <w:szCs w:val="20"/>
        </w:rPr>
        <w:t xml:space="preserve"> – stacje przyłączone do sieci WN na całym obszarze EOP.</w:t>
      </w:r>
    </w:p>
    <w:p w14:paraId="60B87B2E" w14:textId="77777777" w:rsidR="00CA4ACD" w:rsidRPr="00CB5B84" w:rsidRDefault="00CA4ACD" w:rsidP="00CA4ACD">
      <w:pPr>
        <w:pStyle w:val="Akapitzlist"/>
        <w:ind w:left="993"/>
        <w:rPr>
          <w:sz w:val="20"/>
          <w:szCs w:val="20"/>
        </w:rPr>
      </w:pPr>
    </w:p>
    <w:p w14:paraId="6813DE1B" w14:textId="61504A5C" w:rsidR="00CA4ACD" w:rsidRPr="00CB5B84" w:rsidRDefault="0053214C" w:rsidP="001D3F8C">
      <w:pPr>
        <w:pStyle w:val="Akapitzlist"/>
        <w:ind w:left="709"/>
        <w:rPr>
          <w:sz w:val="20"/>
          <w:szCs w:val="20"/>
        </w:rPr>
      </w:pPr>
      <w:r w:rsidRPr="00CB5B84">
        <w:rPr>
          <w:sz w:val="20"/>
          <w:szCs w:val="20"/>
        </w:rPr>
        <w:t xml:space="preserve">Wnioski dotyczące stacji </w:t>
      </w:r>
      <w:r w:rsidR="00CA4ACD" w:rsidRPr="00CB5B84">
        <w:rPr>
          <w:sz w:val="20"/>
          <w:szCs w:val="20"/>
        </w:rPr>
        <w:t>przyłączon</w:t>
      </w:r>
      <w:r w:rsidRPr="00CB5B84">
        <w:rPr>
          <w:sz w:val="20"/>
          <w:szCs w:val="20"/>
        </w:rPr>
        <w:t>ych</w:t>
      </w:r>
      <w:r w:rsidR="00CA4ACD" w:rsidRPr="00CB5B84">
        <w:rPr>
          <w:sz w:val="20"/>
          <w:szCs w:val="20"/>
        </w:rPr>
        <w:t xml:space="preserve"> do sieci SN </w:t>
      </w:r>
      <w:r w:rsidRPr="00CB5B84">
        <w:rPr>
          <w:sz w:val="20"/>
          <w:szCs w:val="20"/>
        </w:rPr>
        <w:t>należy wysyłać</w:t>
      </w:r>
      <w:r w:rsidR="00CA4ACD" w:rsidRPr="00CB5B84">
        <w:rPr>
          <w:sz w:val="20"/>
          <w:szCs w:val="20"/>
        </w:rPr>
        <w:t xml:space="preserve"> adres właściwego obszarowo Oddziału EOP</w:t>
      </w:r>
      <w:r w:rsidRPr="00CB5B84">
        <w:rPr>
          <w:sz w:val="20"/>
          <w:szCs w:val="20"/>
        </w:rPr>
        <w:t>:</w:t>
      </w:r>
    </w:p>
    <w:p w14:paraId="2525DFA7" w14:textId="77777777" w:rsidR="0053214C" w:rsidRPr="00CB5B84" w:rsidRDefault="0053214C" w:rsidP="00CA4ACD">
      <w:pPr>
        <w:pStyle w:val="Akapitzlist"/>
        <w:ind w:left="993"/>
        <w:rPr>
          <w:sz w:val="20"/>
          <w:szCs w:val="20"/>
        </w:rPr>
      </w:pPr>
    </w:p>
    <w:p w14:paraId="7AF0182F" w14:textId="4E3A8C4C" w:rsidR="00CA4ACD" w:rsidRPr="00CB5B84" w:rsidRDefault="00CA4ACD" w:rsidP="00CA4ACD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koszalin@energa-operator.pl</w:t>
      </w:r>
    </w:p>
    <w:p w14:paraId="67DCBD0E" w14:textId="4C459C90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gdansk@energa-operator.pl</w:t>
      </w:r>
    </w:p>
    <w:p w14:paraId="1A4DB734" w14:textId="5210E3B5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olsztyn@energa-operator.pl</w:t>
      </w:r>
    </w:p>
    <w:p w14:paraId="3279F5B2" w14:textId="0F80FF76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torun@energa-operator.pl</w:t>
      </w:r>
    </w:p>
    <w:p w14:paraId="0BD38329" w14:textId="52DE5E70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plock@energa-operator.pl</w:t>
      </w:r>
    </w:p>
    <w:p w14:paraId="39546B58" w14:textId="3B7E297A" w:rsidR="00CA4ACD" w:rsidRPr="00CB5B84" w:rsidRDefault="00CA4ACD" w:rsidP="00887096">
      <w:pPr>
        <w:pStyle w:val="Akapitzlist"/>
        <w:numPr>
          <w:ilvl w:val="1"/>
          <w:numId w:val="5"/>
        </w:numPr>
        <w:ind w:left="993" w:hanging="284"/>
        <w:rPr>
          <w:rStyle w:val="Hipercze"/>
          <w:sz w:val="20"/>
          <w:szCs w:val="20"/>
        </w:rPr>
      </w:pPr>
      <w:r w:rsidRPr="00CB5B84">
        <w:rPr>
          <w:rStyle w:val="Hipercze"/>
          <w:sz w:val="20"/>
          <w:szCs w:val="20"/>
        </w:rPr>
        <w:t>kalisz@energa-operator.pl</w:t>
      </w:r>
    </w:p>
    <w:p w14:paraId="0839AD76" w14:textId="77777777" w:rsidR="001D3F8C" w:rsidRDefault="001D3F8C" w:rsidP="001D3F8C">
      <w:pPr>
        <w:ind w:left="360"/>
        <w:rPr>
          <w:b/>
          <w:bCs/>
          <w:sz w:val="20"/>
          <w:szCs w:val="20"/>
        </w:rPr>
      </w:pPr>
    </w:p>
    <w:p w14:paraId="0AAA78FB" w14:textId="02CBE1EE" w:rsidR="001D3F8C" w:rsidRPr="001D3F8C" w:rsidRDefault="001D3F8C" w:rsidP="001D3F8C">
      <w:pPr>
        <w:ind w:left="708"/>
        <w:rPr>
          <w:sz w:val="20"/>
          <w:szCs w:val="20"/>
        </w:rPr>
      </w:pPr>
      <w:r w:rsidRPr="001D3F8C">
        <w:rPr>
          <w:b/>
          <w:bCs/>
          <w:sz w:val="20"/>
          <w:szCs w:val="20"/>
        </w:rPr>
        <w:t xml:space="preserve">Uwaga </w:t>
      </w:r>
      <w:r w:rsidRPr="001D3F8C">
        <w:rPr>
          <w:sz w:val="20"/>
          <w:szCs w:val="20"/>
        </w:rPr>
        <w:t xml:space="preserve">-  </w:t>
      </w:r>
      <w:r>
        <w:rPr>
          <w:sz w:val="20"/>
          <w:szCs w:val="20"/>
        </w:rPr>
        <w:t xml:space="preserve">w </w:t>
      </w:r>
      <w:r w:rsidRPr="001D3F8C">
        <w:rPr>
          <w:sz w:val="20"/>
          <w:szCs w:val="20"/>
        </w:rPr>
        <w:t>tema</w:t>
      </w:r>
      <w:r w:rsidR="00B60FBA">
        <w:rPr>
          <w:sz w:val="20"/>
          <w:szCs w:val="20"/>
        </w:rPr>
        <w:t>cie wiadomości mail</w:t>
      </w:r>
      <w:r w:rsidRPr="001D3F8C">
        <w:rPr>
          <w:sz w:val="20"/>
          <w:szCs w:val="20"/>
        </w:rPr>
        <w:t xml:space="preserve"> wysyłki prosimy </w:t>
      </w:r>
      <w:r>
        <w:rPr>
          <w:sz w:val="20"/>
          <w:szCs w:val="20"/>
        </w:rPr>
        <w:t>wpisać</w:t>
      </w:r>
      <w:r w:rsidRPr="001D3F8C">
        <w:rPr>
          <w:sz w:val="20"/>
          <w:szCs w:val="20"/>
        </w:rPr>
        <w:t xml:space="preserve"> </w:t>
      </w:r>
      <w:r w:rsidRPr="001D3F8C">
        <w:rPr>
          <w:b/>
          <w:bCs/>
          <w:i/>
          <w:iCs/>
          <w:sz w:val="20"/>
          <w:szCs w:val="20"/>
        </w:rPr>
        <w:t xml:space="preserve">IWR &lt;nazwa </w:t>
      </w:r>
      <w:proofErr w:type="spellStart"/>
      <w:r w:rsidRPr="001D3F8C">
        <w:rPr>
          <w:b/>
          <w:bCs/>
          <w:i/>
          <w:iCs/>
          <w:sz w:val="20"/>
          <w:szCs w:val="20"/>
        </w:rPr>
        <w:t>OSDn</w:t>
      </w:r>
      <w:proofErr w:type="spellEnd"/>
      <w:r w:rsidRPr="001D3F8C">
        <w:rPr>
          <w:b/>
          <w:bCs/>
          <w:i/>
          <w:iCs/>
          <w:sz w:val="20"/>
          <w:szCs w:val="20"/>
        </w:rPr>
        <w:t>&gt;</w:t>
      </w:r>
      <w:r>
        <w:rPr>
          <w:sz w:val="20"/>
          <w:szCs w:val="20"/>
        </w:rPr>
        <w:t xml:space="preserve"> - co przyspieszy to obieg dokumentów</w:t>
      </w:r>
    </w:p>
    <w:p w14:paraId="61501842" w14:textId="77777777" w:rsidR="00887096" w:rsidRPr="00CB5B84" w:rsidRDefault="00887096" w:rsidP="00887096">
      <w:pPr>
        <w:ind w:left="360"/>
        <w:rPr>
          <w:sz w:val="20"/>
          <w:szCs w:val="20"/>
        </w:rPr>
      </w:pPr>
    </w:p>
    <w:p w14:paraId="0B689B43" w14:textId="3563E854" w:rsidR="00735FCB" w:rsidRPr="009F0F02" w:rsidRDefault="00223C01" w:rsidP="009F0F0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9F0F02">
        <w:rPr>
          <w:sz w:val="20"/>
          <w:szCs w:val="20"/>
        </w:rPr>
        <w:t xml:space="preserve">Akceptujemy </w:t>
      </w:r>
      <w:r w:rsidR="00CA4ACD" w:rsidRPr="009F0F02">
        <w:rPr>
          <w:sz w:val="20"/>
          <w:szCs w:val="20"/>
        </w:rPr>
        <w:t xml:space="preserve">plik w formacie pdf podpisany kwalifikowanym podpisem elektronicznym albo </w:t>
      </w:r>
      <w:r w:rsidRPr="009F0F02">
        <w:rPr>
          <w:sz w:val="20"/>
          <w:szCs w:val="20"/>
        </w:rPr>
        <w:t>skan</w:t>
      </w:r>
      <w:r w:rsidR="00CA4ACD" w:rsidRPr="009F0F02">
        <w:rPr>
          <w:sz w:val="20"/>
          <w:szCs w:val="20"/>
        </w:rPr>
        <w:t xml:space="preserve">  w formacie pdf ręcznie podpisanego wniosku</w:t>
      </w:r>
      <w:r w:rsidRPr="009F0F02">
        <w:rPr>
          <w:sz w:val="20"/>
          <w:szCs w:val="20"/>
        </w:rPr>
        <w:t>.</w:t>
      </w:r>
      <w:r w:rsidR="00CA4ACD" w:rsidRPr="009F0F02">
        <w:rPr>
          <w:sz w:val="20"/>
          <w:szCs w:val="20"/>
        </w:rPr>
        <w:t xml:space="preserve"> </w:t>
      </w:r>
      <w:r w:rsidR="00735FCB" w:rsidRPr="009F0F02">
        <w:rPr>
          <w:sz w:val="20"/>
          <w:szCs w:val="20"/>
        </w:rPr>
        <w:t>Prosimy o niedublowanie kanałów przesyłania wniosków.</w:t>
      </w:r>
    </w:p>
    <w:p w14:paraId="05989D21" w14:textId="239440E2" w:rsidR="00CD7532" w:rsidRPr="00CD7532" w:rsidRDefault="00CB5B84" w:rsidP="00CD7532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CD7532">
        <w:rPr>
          <w:sz w:val="20"/>
          <w:szCs w:val="20"/>
        </w:rPr>
        <w:t xml:space="preserve">Po założeniu konta </w:t>
      </w:r>
      <w:r w:rsidRPr="00CD7532">
        <w:rPr>
          <w:i/>
          <w:iCs/>
          <w:sz w:val="20"/>
          <w:szCs w:val="20"/>
        </w:rPr>
        <w:t>Właściciel/Upoważniony przez Właściciela</w:t>
      </w:r>
      <w:r w:rsidRPr="00CD7532">
        <w:rPr>
          <w:sz w:val="20"/>
          <w:szCs w:val="20"/>
        </w:rPr>
        <w:t xml:space="preserve"> otrzyma na wskazany we wniosku adres poczty elektronicznej link aktywacyjny do pierwszego logowania. </w:t>
      </w:r>
      <w:r w:rsidR="00CD7532" w:rsidRPr="00CD7532">
        <w:rPr>
          <w:sz w:val="20"/>
          <w:szCs w:val="20"/>
        </w:rPr>
        <w:t>Po zalogowaniu należy w PIWR uzupełnić wymagane pola co umożliwi przygotowanie</w:t>
      </w:r>
      <w:r w:rsidR="00CD7532">
        <w:rPr>
          <w:sz w:val="20"/>
          <w:szCs w:val="20"/>
        </w:rPr>
        <w:t xml:space="preserve"> </w:t>
      </w:r>
      <w:r w:rsidR="00CD7532" w:rsidRPr="00CD7532">
        <w:rPr>
          <w:sz w:val="20"/>
          <w:szCs w:val="20"/>
        </w:rPr>
        <w:t>Instrukcji Współpracy Ruchowej – szczegóły w Instrukcji Użytkownika PIWR.</w:t>
      </w:r>
    </w:p>
    <w:p w14:paraId="09F612ED" w14:textId="74080C8A" w:rsidR="00120C8A" w:rsidRPr="00120C8A" w:rsidRDefault="00120C8A" w:rsidP="00120C8A">
      <w:pPr>
        <w:pStyle w:val="Akapitzlist"/>
        <w:numPr>
          <w:ilvl w:val="0"/>
          <w:numId w:val="7"/>
        </w:numPr>
        <w:rPr>
          <w:b/>
          <w:bCs/>
          <w:sz w:val="28"/>
          <w:szCs w:val="28"/>
        </w:rPr>
      </w:pPr>
      <w:r w:rsidRPr="00120C8A">
        <w:rPr>
          <w:b/>
          <w:bCs/>
          <w:sz w:val="28"/>
          <w:szCs w:val="28"/>
        </w:rPr>
        <w:t>Informacje podstawowe o PIWR</w:t>
      </w:r>
    </w:p>
    <w:p w14:paraId="4040BDE7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Portal Instrukcji Współpracy Ruchowych (PIWR) pozwala na zastąpienie dotychczasowego sposobu tworzenia/edycji/zatwierdzania dokumentu Instrukcja Współpracy Ruchowej na formę w pełni cyfrową. Pozwala to na</w:t>
      </w:r>
      <w:r w:rsidRPr="00B57BA0">
        <w:rPr>
          <w:sz w:val="20"/>
          <w:szCs w:val="20"/>
        </w:rPr>
        <w:t xml:space="preserve"> ujednolicenie treści</w:t>
      </w:r>
      <w:r>
        <w:rPr>
          <w:sz w:val="20"/>
          <w:szCs w:val="20"/>
        </w:rPr>
        <w:t xml:space="preserve">, </w:t>
      </w:r>
      <w:r w:rsidRPr="00B57BA0">
        <w:rPr>
          <w:sz w:val="20"/>
          <w:szCs w:val="20"/>
        </w:rPr>
        <w:t>zapewnienie s</w:t>
      </w:r>
      <w:r>
        <w:rPr>
          <w:sz w:val="20"/>
          <w:szCs w:val="20"/>
        </w:rPr>
        <w:t xml:space="preserve">zybkiego </w:t>
      </w:r>
      <w:r w:rsidRPr="00B57BA0">
        <w:rPr>
          <w:sz w:val="20"/>
          <w:szCs w:val="20"/>
        </w:rPr>
        <w:t>przepływu informacji pomiędzy służbami ruchu oraz w pełni elektroniczną obsługę i przechowywanie dokumentów</w:t>
      </w:r>
      <w:r>
        <w:rPr>
          <w:sz w:val="20"/>
          <w:szCs w:val="20"/>
        </w:rPr>
        <w:t xml:space="preserve"> uwzględniając przy tym ich wersjonowanie.</w:t>
      </w:r>
    </w:p>
    <w:p w14:paraId="0EC21C6A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Obsługa i dostęp do danych zawartych w Portalu możliwa jest poprzez stronę </w:t>
      </w:r>
      <w:hyperlink r:id="rId12" w:history="1">
        <w:r w:rsidRPr="000613B5">
          <w:rPr>
            <w:rStyle w:val="Hipercze"/>
            <w:sz w:val="20"/>
            <w:szCs w:val="20"/>
          </w:rPr>
          <w:t>https://iwr-app.energa-operator.pl/</w:t>
        </w:r>
      </w:hyperlink>
      <w:r>
        <w:rPr>
          <w:sz w:val="20"/>
          <w:szCs w:val="20"/>
        </w:rPr>
        <w:t xml:space="preserve"> dla uprawnionych użytkowników. W przypadku braku stałego dostępu służb ruchowych do zasobów www możliwe jest wydrukowanie dokumentu opatrzonego sygnaturą czasową</w:t>
      </w:r>
    </w:p>
    <w:p w14:paraId="47C8CBA6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 w:rsidRPr="005015C7">
        <w:rPr>
          <w:sz w:val="20"/>
          <w:szCs w:val="20"/>
        </w:rPr>
        <w:t xml:space="preserve">Funkcjonalności PIWR monitorują na bieżąco prowadzone przez </w:t>
      </w:r>
      <w:r w:rsidRPr="00387003">
        <w:rPr>
          <w:i/>
          <w:iCs/>
          <w:sz w:val="20"/>
          <w:szCs w:val="20"/>
        </w:rPr>
        <w:t>Właściciela/Pełnomocnika</w:t>
      </w:r>
      <w:r w:rsidRPr="005015C7">
        <w:rPr>
          <w:sz w:val="20"/>
          <w:szCs w:val="20"/>
        </w:rPr>
        <w:t xml:space="preserve"> oraz Energa-Operator S.A działania edycyjne informują strony o statusie tych działań pozwalając jednocześnie na wzajemną wymi</w:t>
      </w:r>
      <w:r>
        <w:rPr>
          <w:sz w:val="20"/>
          <w:szCs w:val="20"/>
        </w:rPr>
        <w:t>a</w:t>
      </w:r>
      <w:r w:rsidRPr="005015C7">
        <w:rPr>
          <w:sz w:val="20"/>
          <w:szCs w:val="20"/>
        </w:rPr>
        <w:t>nę uwag i potwierdzeń.</w:t>
      </w:r>
    </w:p>
    <w:p w14:paraId="7D398188" w14:textId="77777777" w:rsidR="00120C8A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Prowadzenie bieżącej aktualizacji w zakresie:</w:t>
      </w:r>
    </w:p>
    <w:p w14:paraId="222B43A2" w14:textId="77777777" w:rsidR="00120C8A" w:rsidRPr="00387003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r>
        <w:rPr>
          <w:sz w:val="20"/>
          <w:szCs w:val="20"/>
        </w:rPr>
        <w:t xml:space="preserve">Danych </w:t>
      </w:r>
      <w:r w:rsidRPr="00387003">
        <w:rPr>
          <w:sz w:val="20"/>
          <w:szCs w:val="20"/>
        </w:rPr>
        <w:t>technicznych, schematów</w:t>
      </w:r>
      <w:r>
        <w:rPr>
          <w:sz w:val="20"/>
          <w:szCs w:val="20"/>
        </w:rPr>
        <w:t xml:space="preserve"> wprowadzanych</w:t>
      </w:r>
      <w:r w:rsidRPr="00387003">
        <w:rPr>
          <w:sz w:val="20"/>
          <w:szCs w:val="20"/>
        </w:rPr>
        <w:t xml:space="preserve"> przez </w:t>
      </w:r>
      <w:r w:rsidRPr="00387003">
        <w:rPr>
          <w:i/>
          <w:iCs/>
          <w:sz w:val="20"/>
          <w:szCs w:val="20"/>
        </w:rPr>
        <w:t>Właściciela/Pełnomocnika</w:t>
      </w:r>
      <w:r w:rsidRPr="00387003">
        <w:rPr>
          <w:sz w:val="20"/>
          <w:szCs w:val="20"/>
        </w:rPr>
        <w:t xml:space="preserve"> wymagają akceptacji Energa-Operator S.A</w:t>
      </w:r>
      <w:r>
        <w:rPr>
          <w:sz w:val="20"/>
          <w:szCs w:val="20"/>
        </w:rPr>
        <w:t>. – obsługa przez PIWR</w:t>
      </w:r>
    </w:p>
    <w:p w14:paraId="70CE4FD3" w14:textId="77777777" w:rsidR="00120C8A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r>
        <w:rPr>
          <w:sz w:val="20"/>
          <w:szCs w:val="20"/>
        </w:rPr>
        <w:t>Danych osób do kontaktu, numerów telefonów, adresów mail mogą być na bieżąco aktualizowane przez Strony i nie wymagają dodatkowych potwierdzeń</w:t>
      </w:r>
    </w:p>
    <w:p w14:paraId="35D957C6" w14:textId="77777777" w:rsidR="00120C8A" w:rsidRDefault="00120C8A" w:rsidP="00120C8A">
      <w:pPr>
        <w:pStyle w:val="Akapitzlist"/>
        <w:numPr>
          <w:ilvl w:val="2"/>
          <w:numId w:val="9"/>
        </w:numPr>
        <w:ind w:left="1134" w:hanging="283"/>
        <w:rPr>
          <w:sz w:val="20"/>
          <w:szCs w:val="20"/>
        </w:rPr>
      </w:pPr>
      <w:bookmarkStart w:id="0" w:name="_Hlk209599236"/>
      <w:r>
        <w:rPr>
          <w:sz w:val="20"/>
          <w:szCs w:val="20"/>
        </w:rPr>
        <w:t>Każdy użytkownik po zalogowaniu (pierwszy po wprowadzeniu zmiany) otrzymuje komunikat o zakresie wprowadzonych zmian w IWR do której posiada dostęp.</w:t>
      </w:r>
    </w:p>
    <w:bookmarkEnd w:id="0"/>
    <w:p w14:paraId="6E092629" w14:textId="77777777" w:rsidR="00120C8A" w:rsidRPr="00FF5982" w:rsidRDefault="00120C8A" w:rsidP="00120C8A">
      <w:pPr>
        <w:pStyle w:val="Akapitzlist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Szczegóły dostępne są na stronie </w:t>
      </w:r>
      <w:hyperlink r:id="rId13" w:history="1">
        <w:r w:rsidRPr="000613B5">
          <w:rPr>
            <w:rStyle w:val="Hipercze"/>
            <w:sz w:val="20"/>
            <w:szCs w:val="20"/>
          </w:rPr>
          <w:t>https://energa-operator.pl/dokumenty-i-formularze/instrukcje-i-standardy/iwr</w:t>
        </w:r>
      </w:hyperlink>
      <w:r>
        <w:rPr>
          <w:sz w:val="20"/>
          <w:szCs w:val="20"/>
        </w:rPr>
        <w:t xml:space="preserve"> </w:t>
      </w:r>
    </w:p>
    <w:p w14:paraId="56D710B5" w14:textId="4AD0B07D" w:rsidR="00CB5B84" w:rsidRPr="009F0F02" w:rsidRDefault="00CB5B84" w:rsidP="00CD7532">
      <w:pPr>
        <w:pStyle w:val="Akapitzlist"/>
        <w:rPr>
          <w:sz w:val="20"/>
          <w:szCs w:val="20"/>
        </w:rPr>
      </w:pPr>
    </w:p>
    <w:p w14:paraId="0BA77307" w14:textId="4969EC71" w:rsidR="0062262C" w:rsidRPr="000B3CFD" w:rsidRDefault="0062262C" w:rsidP="00887096">
      <w:pPr>
        <w:pStyle w:val="Akapitzlist"/>
        <w:rPr>
          <w:sz w:val="24"/>
          <w:szCs w:val="24"/>
        </w:rPr>
      </w:pPr>
    </w:p>
    <w:sectPr w:rsidR="0062262C" w:rsidRPr="000B3CFD" w:rsidSect="000B3CF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404" w:right="1418" w:bottom="1588" w:left="2155" w:header="12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EA0E" w14:textId="77777777" w:rsidR="0089369B" w:rsidRDefault="0089369B" w:rsidP="00F228F6">
      <w:r>
        <w:separator/>
      </w:r>
    </w:p>
    <w:p w14:paraId="6B80DA66" w14:textId="77777777" w:rsidR="0089369B" w:rsidRDefault="0089369B" w:rsidP="00F228F6"/>
  </w:endnote>
  <w:endnote w:type="continuationSeparator" w:id="0">
    <w:p w14:paraId="535C66A9" w14:textId="77777777" w:rsidR="0089369B" w:rsidRDefault="0089369B" w:rsidP="00F228F6">
      <w:r>
        <w:continuationSeparator/>
      </w:r>
    </w:p>
    <w:p w14:paraId="1ADB4474" w14:textId="77777777" w:rsidR="0089369B" w:rsidRDefault="0089369B" w:rsidP="00F22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1EC8" w14:textId="7F0AA2E8" w:rsidR="000B3CFD" w:rsidRPr="000B3CFD" w:rsidRDefault="000B3CFD" w:rsidP="000B3CFD">
    <w:pPr>
      <w:pStyle w:val="Stopka"/>
      <w:jc w:val="center"/>
      <w:rPr>
        <w:sz w:val="16"/>
        <w:szCs w:val="16"/>
      </w:rPr>
    </w:pPr>
    <w:r w:rsidRPr="000B3CFD">
      <w:rPr>
        <w:sz w:val="16"/>
        <w:szCs w:val="16"/>
      </w:rPr>
      <w:t>Wniosek – PIWR –</w:t>
    </w:r>
    <w:r w:rsidR="00A060CF">
      <w:rPr>
        <w:sz w:val="16"/>
        <w:szCs w:val="16"/>
      </w:rPr>
      <w:t xml:space="preserve"> </w:t>
    </w:r>
    <w:proofErr w:type="spellStart"/>
    <w:r w:rsidR="0079080E">
      <w:rPr>
        <w:sz w:val="16"/>
        <w:szCs w:val="16"/>
      </w:rPr>
      <w:t>OSDn</w:t>
    </w:r>
    <w:proofErr w:type="spellEnd"/>
    <w:r w:rsidR="005B2C90">
      <w:rPr>
        <w:sz w:val="16"/>
        <w:szCs w:val="16"/>
      </w:rPr>
      <w:t>-</w:t>
    </w:r>
    <w:r w:rsidR="0079080E">
      <w:rPr>
        <w:sz w:val="16"/>
        <w:szCs w:val="16"/>
      </w:rPr>
      <w:t xml:space="preserve">O, </w:t>
    </w:r>
    <w:proofErr w:type="spellStart"/>
    <w:r w:rsidR="0079080E">
      <w:rPr>
        <w:sz w:val="16"/>
        <w:szCs w:val="16"/>
      </w:rPr>
      <w:t>OSDn</w:t>
    </w:r>
    <w:proofErr w:type="spellEnd"/>
    <w:r w:rsidR="005B2C90">
      <w:rPr>
        <w:sz w:val="16"/>
        <w:szCs w:val="16"/>
      </w:rPr>
      <w:t>-</w:t>
    </w:r>
    <w:r w:rsidR="0079080E">
      <w:rPr>
        <w:sz w:val="16"/>
        <w:szCs w:val="16"/>
      </w:rPr>
      <w:t>W</w:t>
    </w:r>
    <w:r w:rsidR="00A060CF">
      <w:rPr>
        <w:sz w:val="16"/>
        <w:szCs w:val="16"/>
      </w:rPr>
      <w:t xml:space="preserve"> - </w:t>
    </w:r>
    <w:r w:rsidRPr="000B3CFD">
      <w:rPr>
        <w:sz w:val="16"/>
        <w:szCs w:val="16"/>
      </w:rPr>
      <w:t xml:space="preserve"> wersja 202</w:t>
    </w:r>
    <w:r w:rsidR="005F2111">
      <w:rPr>
        <w:sz w:val="16"/>
        <w:szCs w:val="16"/>
      </w:rPr>
      <w:t>60401</w:t>
    </w:r>
  </w:p>
  <w:p w14:paraId="13A7E74D" w14:textId="77777777" w:rsidR="000B3CFD" w:rsidRPr="000B3CFD" w:rsidRDefault="000B3CFD">
    <w:pPr>
      <w:pStyle w:val="Stopka"/>
      <w:jc w:val="right"/>
      <w:rPr>
        <w:sz w:val="16"/>
        <w:szCs w:val="16"/>
      </w:rPr>
    </w:pPr>
  </w:p>
  <w:sdt>
    <w:sdtPr>
      <w:rPr>
        <w:sz w:val="16"/>
        <w:szCs w:val="16"/>
      </w:rPr>
      <w:id w:val="-932277412"/>
      <w:docPartObj>
        <w:docPartGallery w:val="Page Numbers (Bottom of Page)"/>
        <w:docPartUnique/>
      </w:docPartObj>
    </w:sdtPr>
    <w:sdtEndPr/>
    <w:sdtContent>
      <w:p w14:paraId="6FCFC2B9" w14:textId="0B032B7C" w:rsidR="000B3CFD" w:rsidRPr="000B3CFD" w:rsidRDefault="000B3CFD">
        <w:pPr>
          <w:pStyle w:val="Stopka"/>
          <w:jc w:val="right"/>
          <w:rPr>
            <w:sz w:val="16"/>
            <w:szCs w:val="16"/>
          </w:rPr>
        </w:pP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>PAGE   \* MERGEFORMAT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  <w:r w:rsidRPr="000B3CFD">
          <w:rPr>
            <w:sz w:val="16"/>
            <w:szCs w:val="16"/>
          </w:rPr>
          <w:t>/</w:t>
        </w:r>
        <w:r w:rsidRPr="000B3CFD">
          <w:rPr>
            <w:sz w:val="16"/>
            <w:szCs w:val="16"/>
          </w:rPr>
          <w:fldChar w:fldCharType="begin"/>
        </w:r>
        <w:r w:rsidRPr="000B3CFD">
          <w:rPr>
            <w:sz w:val="16"/>
            <w:szCs w:val="16"/>
          </w:rPr>
          <w:instrText xml:space="preserve"> NUMPAGES   \* MERGEFORMAT </w:instrText>
        </w:r>
        <w:r w:rsidRPr="000B3CFD">
          <w:rPr>
            <w:sz w:val="16"/>
            <w:szCs w:val="16"/>
          </w:rPr>
          <w:fldChar w:fldCharType="separate"/>
        </w:r>
        <w:r w:rsidRPr="000B3CFD">
          <w:rPr>
            <w:noProof/>
            <w:sz w:val="16"/>
            <w:szCs w:val="16"/>
          </w:rPr>
          <w:t>2</w:t>
        </w:r>
        <w:r w:rsidRPr="000B3CFD">
          <w:rPr>
            <w:sz w:val="16"/>
            <w:szCs w:val="16"/>
          </w:rPr>
          <w:fldChar w:fldCharType="end"/>
        </w:r>
      </w:p>
    </w:sdtContent>
  </w:sdt>
  <w:p w14:paraId="6F56CD4C" w14:textId="77777777" w:rsidR="003B11CF" w:rsidRDefault="003B11CF" w:rsidP="00F228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E16" w14:textId="77777777" w:rsidR="001E6110" w:rsidRPr="001E6110" w:rsidRDefault="00AB5E4A" w:rsidP="00F228F6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B487D97" wp14:editId="7706C8B8">
              <wp:simplePos x="0" y="0"/>
              <wp:positionH relativeFrom="column">
                <wp:posOffset>-1050925</wp:posOffset>
              </wp:positionH>
              <wp:positionV relativeFrom="paragraph">
                <wp:posOffset>146106</wp:posOffset>
              </wp:positionV>
              <wp:extent cx="6327775" cy="959485"/>
              <wp:effectExtent l="0" t="0" r="0" b="1206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775" cy="959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6F5308" w14:textId="77777777" w:rsidR="0013167D" w:rsidRDefault="0013167D" w:rsidP="00F228F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87D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82.75pt;margin-top:11.5pt;width:498.25pt;height:75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" filled="f" stroked="f">
              <v:textbox inset="0,0,0,0">
                <w:txbxContent>
                  <w:p w14:paraId="656F5308" w14:textId="77777777" w:rsidR="0013167D" w:rsidRDefault="0013167D" w:rsidP="00F228F6"/>
                </w:txbxContent>
              </v:textbox>
            </v:shape>
          </w:pict>
        </mc:Fallback>
      </mc:AlternateContent>
    </w:r>
  </w:p>
  <w:p w14:paraId="701444EF" w14:textId="1A0C2D0E" w:rsidR="001E6110" w:rsidRPr="001E6110" w:rsidRDefault="001E6110" w:rsidP="00F228F6">
    <w:pPr>
      <w:pStyle w:val="Stopka"/>
    </w:pPr>
  </w:p>
  <w:p w14:paraId="54A587F3" w14:textId="77777777" w:rsidR="001E6110" w:rsidRPr="001E6110" w:rsidRDefault="001E6110" w:rsidP="00F228F6">
    <w:pPr>
      <w:pStyle w:val="Stopka"/>
    </w:pPr>
  </w:p>
  <w:p w14:paraId="6D5D4A52" w14:textId="77777777" w:rsidR="001E6110" w:rsidRPr="001E6110" w:rsidRDefault="001E6110" w:rsidP="00F228F6">
    <w:pPr>
      <w:pStyle w:val="Stopka"/>
    </w:pPr>
  </w:p>
  <w:p w14:paraId="2EF90BD9" w14:textId="77777777" w:rsidR="001E6110" w:rsidRPr="001E6110" w:rsidRDefault="001E6110" w:rsidP="00F228F6">
    <w:pPr>
      <w:pStyle w:val="Stopka"/>
    </w:pPr>
  </w:p>
  <w:p w14:paraId="23485894" w14:textId="77777777" w:rsidR="001E6110" w:rsidRPr="001E6110" w:rsidRDefault="001E6110" w:rsidP="00F228F6">
    <w:pPr>
      <w:pStyle w:val="Stopka"/>
    </w:pPr>
  </w:p>
  <w:p w14:paraId="297AE9F4" w14:textId="77777777" w:rsidR="00E11735" w:rsidRDefault="00E11735" w:rsidP="00F228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2C71" w14:textId="77777777" w:rsidR="0089369B" w:rsidRDefault="0089369B" w:rsidP="00F228F6">
      <w:r>
        <w:separator/>
      </w:r>
    </w:p>
    <w:p w14:paraId="7B6EB035" w14:textId="77777777" w:rsidR="0089369B" w:rsidRDefault="0089369B" w:rsidP="00F228F6"/>
  </w:footnote>
  <w:footnote w:type="continuationSeparator" w:id="0">
    <w:p w14:paraId="7D5B4E36" w14:textId="77777777" w:rsidR="0089369B" w:rsidRDefault="0089369B" w:rsidP="00F228F6">
      <w:r>
        <w:continuationSeparator/>
      </w:r>
    </w:p>
    <w:p w14:paraId="32D47BD5" w14:textId="77777777" w:rsidR="0089369B" w:rsidRDefault="0089369B" w:rsidP="00F228F6"/>
  </w:footnote>
  <w:footnote w:id="1">
    <w:p w14:paraId="44D850C2" w14:textId="77777777" w:rsidR="000A6DA7" w:rsidRDefault="000A6DA7" w:rsidP="000A6D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Niepotrzebne skreślić</w:t>
      </w:r>
    </w:p>
  </w:footnote>
  <w:footnote w:id="2">
    <w:p w14:paraId="60EA85F8" w14:textId="25649925" w:rsidR="00BD7316" w:rsidRDefault="00BD73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0C8A" w:rsidRPr="00120C8A">
        <w:rPr>
          <w:rFonts w:cstheme="minorHAnsi"/>
          <w:sz w:val="16"/>
          <w:szCs w:val="16"/>
        </w:rPr>
        <w:t>W przypadku nowych obiektów będących na etapie odbioru kod PPE nie jest wymagany. W przypadku obiektów istniejących kod PPE jest wymagany</w:t>
      </w:r>
      <w:r w:rsidR="000A6DA7">
        <w:rPr>
          <w:rFonts w:cstheme="minorHAnsi"/>
          <w:sz w:val="16"/>
          <w:szCs w:val="16"/>
        </w:rPr>
        <w:t xml:space="preserve">. </w:t>
      </w:r>
    </w:p>
  </w:footnote>
  <w:footnote w:id="3">
    <w:p w14:paraId="5D1445FC" w14:textId="2A02E39C" w:rsidR="00D1751C" w:rsidRDefault="00D1751C" w:rsidP="00D175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</w:t>
      </w:r>
      <w:proofErr w:type="spellStart"/>
      <w:r>
        <w:rPr>
          <w:rFonts w:cstheme="minorHAnsi"/>
          <w:sz w:val="16"/>
          <w:szCs w:val="16"/>
        </w:rPr>
        <w:t>OSDn</w:t>
      </w:r>
      <w:proofErr w:type="spellEnd"/>
      <w:r>
        <w:rPr>
          <w:rFonts w:cstheme="minorHAnsi"/>
          <w:sz w:val="16"/>
          <w:szCs w:val="16"/>
        </w:rPr>
        <w:t xml:space="preserve"> z zainstalowanym</w:t>
      </w:r>
      <w:r>
        <w:rPr>
          <w:rFonts w:cstheme="minorHAnsi"/>
          <w:sz w:val="16"/>
          <w:szCs w:val="16"/>
        </w:rPr>
        <w:t>i</w:t>
      </w:r>
      <w:r>
        <w:rPr>
          <w:rFonts w:cstheme="minorHAnsi"/>
          <w:sz w:val="16"/>
          <w:szCs w:val="16"/>
        </w:rPr>
        <w:t xml:space="preserve"> moduł</w:t>
      </w:r>
      <w:r>
        <w:rPr>
          <w:rFonts w:cstheme="minorHAnsi"/>
          <w:sz w:val="16"/>
          <w:szCs w:val="16"/>
        </w:rPr>
        <w:t>ami</w:t>
      </w:r>
      <w:r>
        <w:rPr>
          <w:rFonts w:cstheme="minorHAnsi"/>
          <w:sz w:val="16"/>
          <w:szCs w:val="16"/>
        </w:rPr>
        <w:t xml:space="preserve"> wytwarzania </w:t>
      </w:r>
    </w:p>
  </w:footnote>
  <w:footnote w:id="4">
    <w:p w14:paraId="04748D0C" w14:textId="14330F90" w:rsidR="00D1751C" w:rsidRDefault="00D1751C" w:rsidP="00D175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16"/>
          <w:szCs w:val="16"/>
        </w:rPr>
        <w:t xml:space="preserve">Dotyczy </w:t>
      </w:r>
      <w:proofErr w:type="spellStart"/>
      <w:r>
        <w:rPr>
          <w:rFonts w:cstheme="minorHAnsi"/>
          <w:sz w:val="16"/>
          <w:szCs w:val="16"/>
        </w:rPr>
        <w:t>OSDn</w:t>
      </w:r>
      <w:proofErr w:type="spellEnd"/>
      <w:r>
        <w:rPr>
          <w:rFonts w:cstheme="minorHAnsi"/>
          <w:sz w:val="16"/>
          <w:szCs w:val="16"/>
        </w:rPr>
        <w:t xml:space="preserve"> z zainstalowanym</w:t>
      </w:r>
      <w:r>
        <w:rPr>
          <w:rFonts w:cstheme="minorHAnsi"/>
          <w:sz w:val="16"/>
          <w:szCs w:val="16"/>
        </w:rPr>
        <w:t>i</w:t>
      </w:r>
      <w:r>
        <w:rPr>
          <w:rFonts w:cstheme="minorHAnsi"/>
          <w:sz w:val="16"/>
          <w:szCs w:val="16"/>
        </w:rPr>
        <w:t xml:space="preserve"> moduł</w:t>
      </w:r>
      <w:r>
        <w:rPr>
          <w:rFonts w:cstheme="minorHAnsi"/>
          <w:sz w:val="16"/>
          <w:szCs w:val="16"/>
        </w:rPr>
        <w:t>ami</w:t>
      </w:r>
      <w:r>
        <w:rPr>
          <w:rFonts w:cstheme="minorHAnsi"/>
          <w:sz w:val="16"/>
          <w:szCs w:val="16"/>
        </w:rPr>
        <w:t xml:space="preserve"> wytwarzania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EAA3" w14:textId="77777777" w:rsidR="0013167D" w:rsidRDefault="001D0229" w:rsidP="00F228F6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74DFC706" wp14:editId="47E337AD">
          <wp:simplePos x="0" y="0"/>
          <wp:positionH relativeFrom="column">
            <wp:posOffset>-586745</wp:posOffset>
          </wp:positionH>
          <wp:positionV relativeFrom="paragraph">
            <wp:posOffset>-427990</wp:posOffset>
          </wp:positionV>
          <wp:extent cx="1733939" cy="608400"/>
          <wp:effectExtent l="0" t="0" r="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awel\AppData\Local\Microsoft\Windows\INetCache\Content.Word\1.pn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33939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7594276" w14:textId="77777777" w:rsidR="003B11CF" w:rsidRDefault="003B11CF" w:rsidP="00F228F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14C4" w14:textId="77777777" w:rsidR="00E11735" w:rsidRDefault="004D7830" w:rsidP="00F228F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DBC37B" wp14:editId="73E74B81">
          <wp:simplePos x="0" y="0"/>
          <wp:positionH relativeFrom="page">
            <wp:posOffset>756285</wp:posOffset>
          </wp:positionH>
          <wp:positionV relativeFrom="page">
            <wp:posOffset>360045</wp:posOffset>
          </wp:positionV>
          <wp:extent cx="1724400" cy="604800"/>
          <wp:effectExtent l="0" t="0" r="0" b="508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erga Operator znak 2-kolorow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4313"/>
    <w:multiLevelType w:val="hybridMultilevel"/>
    <w:tmpl w:val="0192A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61D"/>
    <w:multiLevelType w:val="hybridMultilevel"/>
    <w:tmpl w:val="5A64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027"/>
    <w:multiLevelType w:val="hybridMultilevel"/>
    <w:tmpl w:val="9646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3394"/>
    <w:multiLevelType w:val="multilevel"/>
    <w:tmpl w:val="A1723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F8D3B40"/>
    <w:multiLevelType w:val="multilevel"/>
    <w:tmpl w:val="094E7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FC23049"/>
    <w:multiLevelType w:val="multilevel"/>
    <w:tmpl w:val="8E862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084C62"/>
    <w:multiLevelType w:val="hybridMultilevel"/>
    <w:tmpl w:val="7C3A5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76858"/>
    <w:multiLevelType w:val="hybridMultilevel"/>
    <w:tmpl w:val="D44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15083"/>
    <w:multiLevelType w:val="hybridMultilevel"/>
    <w:tmpl w:val="DDB6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150561">
    <w:abstractNumId w:val="0"/>
  </w:num>
  <w:num w:numId="2" w16cid:durableId="1720400901">
    <w:abstractNumId w:val="1"/>
  </w:num>
  <w:num w:numId="3" w16cid:durableId="1472481596">
    <w:abstractNumId w:val="2"/>
  </w:num>
  <w:num w:numId="4" w16cid:durableId="260379154">
    <w:abstractNumId w:val="8"/>
  </w:num>
  <w:num w:numId="5" w16cid:durableId="1511220871">
    <w:abstractNumId w:val="7"/>
  </w:num>
  <w:num w:numId="6" w16cid:durableId="1052847628">
    <w:abstractNumId w:val="6"/>
  </w:num>
  <w:num w:numId="7" w16cid:durableId="1007905969">
    <w:abstractNumId w:val="4"/>
  </w:num>
  <w:num w:numId="8" w16cid:durableId="1284770934">
    <w:abstractNumId w:val="5"/>
  </w:num>
  <w:num w:numId="9" w16cid:durableId="190618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BF"/>
    <w:rsid w:val="00004228"/>
    <w:rsid w:val="00012B7B"/>
    <w:rsid w:val="00050780"/>
    <w:rsid w:val="00070957"/>
    <w:rsid w:val="00080014"/>
    <w:rsid w:val="00096D02"/>
    <w:rsid w:val="000A6DA7"/>
    <w:rsid w:val="000B0A5F"/>
    <w:rsid w:val="000B34D7"/>
    <w:rsid w:val="000B3CFD"/>
    <w:rsid w:val="000C7F6A"/>
    <w:rsid w:val="001068F8"/>
    <w:rsid w:val="00116409"/>
    <w:rsid w:val="00120C8A"/>
    <w:rsid w:val="00126F99"/>
    <w:rsid w:val="0013167D"/>
    <w:rsid w:val="00137363"/>
    <w:rsid w:val="001503AC"/>
    <w:rsid w:val="001642D8"/>
    <w:rsid w:val="001669CD"/>
    <w:rsid w:val="001804F9"/>
    <w:rsid w:val="001D0229"/>
    <w:rsid w:val="001D3F8C"/>
    <w:rsid w:val="001E6110"/>
    <w:rsid w:val="00202F3A"/>
    <w:rsid w:val="00223C01"/>
    <w:rsid w:val="002301DA"/>
    <w:rsid w:val="0024485D"/>
    <w:rsid w:val="00254211"/>
    <w:rsid w:val="0028129A"/>
    <w:rsid w:val="002D4133"/>
    <w:rsid w:val="002E13E6"/>
    <w:rsid w:val="002F557C"/>
    <w:rsid w:val="002F74C7"/>
    <w:rsid w:val="003059F7"/>
    <w:rsid w:val="00320D05"/>
    <w:rsid w:val="003316E9"/>
    <w:rsid w:val="003432A5"/>
    <w:rsid w:val="00362EB3"/>
    <w:rsid w:val="00364170"/>
    <w:rsid w:val="00375251"/>
    <w:rsid w:val="003B11CF"/>
    <w:rsid w:val="003B4AA4"/>
    <w:rsid w:val="003D241D"/>
    <w:rsid w:val="003F0D33"/>
    <w:rsid w:val="00403562"/>
    <w:rsid w:val="004204A7"/>
    <w:rsid w:val="004233BF"/>
    <w:rsid w:val="00447432"/>
    <w:rsid w:val="0048782C"/>
    <w:rsid w:val="00494CEB"/>
    <w:rsid w:val="00496192"/>
    <w:rsid w:val="004A2283"/>
    <w:rsid w:val="004D05AC"/>
    <w:rsid w:val="004D567E"/>
    <w:rsid w:val="004D7830"/>
    <w:rsid w:val="0050262D"/>
    <w:rsid w:val="0053214C"/>
    <w:rsid w:val="00541031"/>
    <w:rsid w:val="00574EEE"/>
    <w:rsid w:val="005772A3"/>
    <w:rsid w:val="005778E4"/>
    <w:rsid w:val="005A37AB"/>
    <w:rsid w:val="005A7D08"/>
    <w:rsid w:val="005A7D6E"/>
    <w:rsid w:val="005B2C90"/>
    <w:rsid w:val="005B4B8A"/>
    <w:rsid w:val="005C7238"/>
    <w:rsid w:val="005E4264"/>
    <w:rsid w:val="005F2111"/>
    <w:rsid w:val="005F2AC9"/>
    <w:rsid w:val="00617DA5"/>
    <w:rsid w:val="0062262C"/>
    <w:rsid w:val="00654B1B"/>
    <w:rsid w:val="0067373E"/>
    <w:rsid w:val="00691082"/>
    <w:rsid w:val="006A1DB2"/>
    <w:rsid w:val="006A2202"/>
    <w:rsid w:val="006B2BBD"/>
    <w:rsid w:val="006C2CC2"/>
    <w:rsid w:val="006C4F2D"/>
    <w:rsid w:val="006C7089"/>
    <w:rsid w:val="006D75EF"/>
    <w:rsid w:val="006F3E5E"/>
    <w:rsid w:val="006F77ED"/>
    <w:rsid w:val="00705B9B"/>
    <w:rsid w:val="007067C5"/>
    <w:rsid w:val="00731089"/>
    <w:rsid w:val="00735FCB"/>
    <w:rsid w:val="00741171"/>
    <w:rsid w:val="0074285E"/>
    <w:rsid w:val="00745C1D"/>
    <w:rsid w:val="00762BEE"/>
    <w:rsid w:val="007648C5"/>
    <w:rsid w:val="007812B1"/>
    <w:rsid w:val="0079080E"/>
    <w:rsid w:val="007A0C63"/>
    <w:rsid w:val="007A2378"/>
    <w:rsid w:val="007A2C2F"/>
    <w:rsid w:val="007A4EB3"/>
    <w:rsid w:val="007B7276"/>
    <w:rsid w:val="007C7A9E"/>
    <w:rsid w:val="007D5F5C"/>
    <w:rsid w:val="007F2CCF"/>
    <w:rsid w:val="00813C46"/>
    <w:rsid w:val="00821C32"/>
    <w:rsid w:val="0082332A"/>
    <w:rsid w:val="00825A09"/>
    <w:rsid w:val="00827584"/>
    <w:rsid w:val="00827C6B"/>
    <w:rsid w:val="00835FBB"/>
    <w:rsid w:val="00855EF0"/>
    <w:rsid w:val="00887096"/>
    <w:rsid w:val="0089369B"/>
    <w:rsid w:val="008978D1"/>
    <w:rsid w:val="008A6B8D"/>
    <w:rsid w:val="008A7E1F"/>
    <w:rsid w:val="008D0496"/>
    <w:rsid w:val="008D0C08"/>
    <w:rsid w:val="008D0DA9"/>
    <w:rsid w:val="00901522"/>
    <w:rsid w:val="009413C2"/>
    <w:rsid w:val="0097152B"/>
    <w:rsid w:val="00980451"/>
    <w:rsid w:val="009C4D13"/>
    <w:rsid w:val="009D073E"/>
    <w:rsid w:val="009D1068"/>
    <w:rsid w:val="009E5B33"/>
    <w:rsid w:val="009F0F02"/>
    <w:rsid w:val="009F3E76"/>
    <w:rsid w:val="00A060CF"/>
    <w:rsid w:val="00A37006"/>
    <w:rsid w:val="00A37310"/>
    <w:rsid w:val="00A6393E"/>
    <w:rsid w:val="00A90436"/>
    <w:rsid w:val="00AA4606"/>
    <w:rsid w:val="00AA70D0"/>
    <w:rsid w:val="00AB5E4A"/>
    <w:rsid w:val="00AD6722"/>
    <w:rsid w:val="00AD7198"/>
    <w:rsid w:val="00AF4D43"/>
    <w:rsid w:val="00B14B61"/>
    <w:rsid w:val="00B229BC"/>
    <w:rsid w:val="00B369CE"/>
    <w:rsid w:val="00B4396B"/>
    <w:rsid w:val="00B60FBA"/>
    <w:rsid w:val="00B7075B"/>
    <w:rsid w:val="00B776C4"/>
    <w:rsid w:val="00B81868"/>
    <w:rsid w:val="00B85759"/>
    <w:rsid w:val="00BA7560"/>
    <w:rsid w:val="00BD7316"/>
    <w:rsid w:val="00BE6DF9"/>
    <w:rsid w:val="00BF390D"/>
    <w:rsid w:val="00BF5F16"/>
    <w:rsid w:val="00BF7527"/>
    <w:rsid w:val="00C06C01"/>
    <w:rsid w:val="00C12D6E"/>
    <w:rsid w:val="00C254C1"/>
    <w:rsid w:val="00C37BDC"/>
    <w:rsid w:val="00C62347"/>
    <w:rsid w:val="00C708EA"/>
    <w:rsid w:val="00C80F89"/>
    <w:rsid w:val="00C90700"/>
    <w:rsid w:val="00CA4ACD"/>
    <w:rsid w:val="00CB5B84"/>
    <w:rsid w:val="00CD2A85"/>
    <w:rsid w:val="00CD2EA5"/>
    <w:rsid w:val="00CD7532"/>
    <w:rsid w:val="00CE5C6F"/>
    <w:rsid w:val="00CE74EB"/>
    <w:rsid w:val="00CF587B"/>
    <w:rsid w:val="00D143B4"/>
    <w:rsid w:val="00D17084"/>
    <w:rsid w:val="00D1751C"/>
    <w:rsid w:val="00D25772"/>
    <w:rsid w:val="00D66DAD"/>
    <w:rsid w:val="00D9249E"/>
    <w:rsid w:val="00E02A22"/>
    <w:rsid w:val="00E11735"/>
    <w:rsid w:val="00E23DB2"/>
    <w:rsid w:val="00E627AD"/>
    <w:rsid w:val="00E6516C"/>
    <w:rsid w:val="00E753FF"/>
    <w:rsid w:val="00E825DA"/>
    <w:rsid w:val="00E876A6"/>
    <w:rsid w:val="00EA3EA9"/>
    <w:rsid w:val="00EA4079"/>
    <w:rsid w:val="00ED376D"/>
    <w:rsid w:val="00EF7927"/>
    <w:rsid w:val="00F228F6"/>
    <w:rsid w:val="00F279BC"/>
    <w:rsid w:val="00F35F3B"/>
    <w:rsid w:val="00F45EED"/>
    <w:rsid w:val="00F64393"/>
    <w:rsid w:val="00F916AC"/>
    <w:rsid w:val="00F94473"/>
    <w:rsid w:val="00FB0A1D"/>
    <w:rsid w:val="00FB1869"/>
    <w:rsid w:val="00FF0C35"/>
    <w:rsid w:val="1909F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FB6487"/>
  <w15:docId w15:val="{09CE2626-5520-4ACB-A01A-FFEFEB3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9BC"/>
    <w:pPr>
      <w:spacing w:after="0" w:line="264" w:lineRule="exact"/>
      <w:jc w:val="both"/>
    </w:pPr>
    <w:rPr>
      <w:rFonts w:ascii="Arial Narrow" w:hAnsi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735"/>
  </w:style>
  <w:style w:type="paragraph" w:styleId="Stopka">
    <w:name w:val="footer"/>
    <w:basedOn w:val="Normalny"/>
    <w:link w:val="StopkaZnak"/>
    <w:uiPriority w:val="99"/>
    <w:unhideWhenUsed/>
    <w:rsid w:val="00E117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735"/>
  </w:style>
  <w:style w:type="table" w:styleId="Tabela-Siatka">
    <w:name w:val="Table Grid"/>
    <w:basedOn w:val="Standardowy"/>
    <w:uiPriority w:val="39"/>
    <w:rsid w:val="00F6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pka0">
    <w:name w:val="stopka"/>
    <w:basedOn w:val="Normalny"/>
    <w:link w:val="stopkaZnak0"/>
    <w:qFormat/>
    <w:rsid w:val="00F64393"/>
    <w:pPr>
      <w:framePr w:hSpace="141" w:wrap="around" w:vAnchor="text" w:hAnchor="page" w:x="1496" w:y="8459"/>
      <w:spacing w:line="200" w:lineRule="exact"/>
    </w:pPr>
    <w:rPr>
      <w:color w:val="640036"/>
      <w:sz w:val="14"/>
      <w:szCs w:val="14"/>
    </w:rPr>
  </w:style>
  <w:style w:type="character" w:customStyle="1" w:styleId="stopkaZnak0">
    <w:name w:val="stopka Znak"/>
    <w:basedOn w:val="Domylnaczcionkaakapitu"/>
    <w:link w:val="stopka0"/>
    <w:rsid w:val="00F64393"/>
    <w:rPr>
      <w:rFonts w:ascii="Arial Narrow" w:hAnsi="Arial Narrow"/>
      <w:color w:val="640036"/>
      <w:sz w:val="14"/>
      <w:szCs w:val="14"/>
    </w:rPr>
  </w:style>
  <w:style w:type="character" w:styleId="Tekstzastpczy">
    <w:name w:val="Placeholder Text"/>
    <w:basedOn w:val="Domylnaczcionkaakapitu"/>
    <w:uiPriority w:val="99"/>
    <w:semiHidden/>
    <w:rsid w:val="00FB0A1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8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8F8"/>
    <w:rPr>
      <w:rFonts w:ascii="Tahoma" w:hAnsi="Tahoma" w:cs="Tahoma"/>
      <w:noProof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23C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C0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778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4B1B"/>
    <w:pPr>
      <w:spacing w:line="240" w:lineRule="auto"/>
      <w:jc w:val="left"/>
    </w:pPr>
    <w:rPr>
      <w:rFonts w:asciiTheme="minorHAnsi" w:hAnsiTheme="minorHAnsi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4B1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4B1B"/>
    <w:rPr>
      <w:vertAlign w:val="superscript"/>
    </w:rPr>
  </w:style>
  <w:style w:type="character" w:customStyle="1" w:styleId="Styl1">
    <w:name w:val="Styl1"/>
    <w:basedOn w:val="Domylnaczcionkaakapitu"/>
    <w:uiPriority w:val="1"/>
    <w:rsid w:val="00654B1B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a-operator.pl/dokumenty-i-formularze/instrukcje-i-standardy/iw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wr-app.energa-operator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ala@energa-operator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0353\Downloads\Energa-OPERATOR-centra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D07C2AB9F4C1895180742B7094B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6C985E-DB04-4085-A697-D41E1F1D51D9}"/>
      </w:docPartPr>
      <w:docPartBody>
        <w:p w:rsidR="00586845" w:rsidRDefault="003F35A6" w:rsidP="003F35A6">
          <w:pPr>
            <w:pStyle w:val="332D07C2AB9F4C1895180742B7094B9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B95E6026B1A4911B1860B5F33E9B3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2EC01-DFFF-4CCD-A840-7746AA7C8177}"/>
      </w:docPartPr>
      <w:docPartBody>
        <w:p w:rsidR="00586845" w:rsidRDefault="003F35A6" w:rsidP="003F35A6">
          <w:pPr>
            <w:pStyle w:val="AB95E6026B1A4911B1860B5F33E9B3D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6D98061DD334DB1B178FBCCA73405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27298-C0DE-4B8A-AB90-3D07D65481B1}"/>
      </w:docPartPr>
      <w:docPartBody>
        <w:p w:rsidR="00586845" w:rsidRDefault="003F35A6" w:rsidP="003F35A6">
          <w:pPr>
            <w:pStyle w:val="06D98061DD334DB1B178FBCCA734052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15E5003E38CF417199F9963587252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FAA14-FE13-4723-B652-9058C9382204}"/>
      </w:docPartPr>
      <w:docPartBody>
        <w:p w:rsidR="00586845" w:rsidRDefault="003F35A6" w:rsidP="003F35A6">
          <w:pPr>
            <w:pStyle w:val="15E5003E38CF417199F9963587252322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3A7FAB48FDB429DB012E4BC5707B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AB71B3-2442-4BC4-8710-F9E2C5E7BC5A}"/>
      </w:docPartPr>
      <w:docPartBody>
        <w:p w:rsidR="00586845" w:rsidRDefault="003F35A6" w:rsidP="003F35A6">
          <w:pPr>
            <w:pStyle w:val="33A7FAB48FDB429DB012E4BC5707B661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9F2E554F20D4C69AE13A3EEDBD73F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866E28-6A63-4CF9-8B7F-C1320F505ADC}"/>
      </w:docPartPr>
      <w:docPartBody>
        <w:p w:rsidR="00586845" w:rsidRDefault="003F35A6" w:rsidP="003F35A6">
          <w:pPr>
            <w:pStyle w:val="09F2E554F20D4C69AE13A3EEDBD73F3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391C4C5E44B1418FAE52893184E91A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18BC7C-9F8E-40B2-908F-E785D0DDA9BD}"/>
      </w:docPartPr>
      <w:docPartBody>
        <w:p w:rsidR="00586845" w:rsidRDefault="003F35A6" w:rsidP="003F35A6">
          <w:pPr>
            <w:pStyle w:val="391C4C5E44B1418FAE52893184E91A60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697BE6DECEF4BADBA932123A4F6A4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65BA1A-564D-482D-A7F7-D4BD0B06942D}"/>
      </w:docPartPr>
      <w:docPartBody>
        <w:p w:rsidR="00586845" w:rsidRDefault="003F35A6" w:rsidP="003F35A6">
          <w:pPr>
            <w:pStyle w:val="A697BE6DECEF4BADBA932123A4F6A4E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046E56BB90324D209E2E761CF2836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AD41B-F091-4095-9A7C-D1039E985859}"/>
      </w:docPartPr>
      <w:docPartBody>
        <w:p w:rsidR="00586845" w:rsidRDefault="003F35A6" w:rsidP="003F35A6">
          <w:pPr>
            <w:pStyle w:val="046E56BB90324D209E2E761CF28364E8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B60C6434A0A44FAAC4139B5E463AC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674FF-21EB-4DC2-B759-C41D18EA9C96}"/>
      </w:docPartPr>
      <w:docPartBody>
        <w:p w:rsidR="001260F8" w:rsidRDefault="003F35A6" w:rsidP="003F35A6">
          <w:pPr>
            <w:pStyle w:val="4B60C6434A0A44FAAC4139B5E463AC9D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2FF993B751AC443BB68810DD0F3F7E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6C915-A1A0-4428-B7B7-4ED9C110503C}"/>
      </w:docPartPr>
      <w:docPartBody>
        <w:p w:rsidR="00AF7EEE" w:rsidRDefault="003F35A6" w:rsidP="003F35A6">
          <w:pPr>
            <w:pStyle w:val="2FF993B751AC443BB68810DD0F3F7E91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7562FC984CC4637A3D7C7A0DA95CF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D42EE-32E7-4E9B-AA08-39E0E9BF5C8B}"/>
      </w:docPartPr>
      <w:docPartBody>
        <w:p w:rsidR="00AF7EEE" w:rsidRDefault="003F35A6" w:rsidP="003F35A6">
          <w:pPr>
            <w:pStyle w:val="E7562FC984CC4637A3D7C7A0DA95CF4F1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783827AE81674CF6BF093BDDE2DFC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7EDE6-169F-4C6C-993B-767820C8B7EE}"/>
      </w:docPartPr>
      <w:docPartBody>
        <w:p w:rsidR="00EF6C1A" w:rsidRDefault="003F35A6" w:rsidP="003F35A6">
          <w:pPr>
            <w:pStyle w:val="783827AE81674CF6BF093BDDE2DFCD23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8AFDF2989EC24CE88D1A38ADEB096A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174BDA-5487-4415-BD51-00E5C6900565}"/>
      </w:docPartPr>
      <w:docPartBody>
        <w:p w:rsidR="00EF6C1A" w:rsidRDefault="003F35A6" w:rsidP="003F35A6">
          <w:pPr>
            <w:pStyle w:val="8AFDF2989EC24CE88D1A38ADEB096AAE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978AAE102C42462B9EB3F212FA5B2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64A1C-754C-4AFD-9F67-1638ED831783}"/>
      </w:docPartPr>
      <w:docPartBody>
        <w:p w:rsidR="00EF6C1A" w:rsidRDefault="003F35A6" w:rsidP="003F35A6">
          <w:pPr>
            <w:pStyle w:val="978AAE102C42462B9EB3F212FA5B2B02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5E9B5EC8A8CE444CBCDF26B0FE8A97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B491C8-0577-4303-9B12-700419C35F5B}"/>
      </w:docPartPr>
      <w:docPartBody>
        <w:p w:rsidR="00EF6C1A" w:rsidRDefault="003F35A6" w:rsidP="003F35A6">
          <w:pPr>
            <w:pStyle w:val="5E9B5EC8A8CE444CBCDF26B0FE8A97E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0E87A1B4E7EB45B0A05BAB49796BA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A8F3E-F913-491E-8399-EF8B7CF68886}"/>
      </w:docPartPr>
      <w:docPartBody>
        <w:p w:rsidR="00EF6C1A" w:rsidRDefault="003F35A6" w:rsidP="003F35A6">
          <w:pPr>
            <w:pStyle w:val="0E87A1B4E7EB45B0A05BAB49796BA3C6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4E62282C2C2A4822A2933F010980B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FD18FE-5381-4F83-94FC-B96A2CF8ECF9}"/>
      </w:docPartPr>
      <w:docPartBody>
        <w:p w:rsidR="00EF6C1A" w:rsidRDefault="003F35A6" w:rsidP="003F35A6">
          <w:pPr>
            <w:pStyle w:val="4E62282C2C2A4822A2933F010980B7F8"/>
          </w:pPr>
          <w:r w:rsidRPr="00F45EED">
            <w:rPr>
              <w:rStyle w:val="Tekstzastpczy"/>
              <w:color w:val="D9D9D9" w:themeColor="background1" w:themeShade="D9"/>
              <w:sz w:val="24"/>
              <w:szCs w:val="24"/>
            </w:rPr>
            <w:t>Uzupełnij</w:t>
          </w:r>
        </w:p>
      </w:docPartBody>
    </w:docPart>
    <w:docPart>
      <w:docPartPr>
        <w:name w:val="D70759AEA9DD477C970B84C898B657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537024-D568-4633-AABB-44E33A8E8F08}"/>
      </w:docPartPr>
      <w:docPartBody>
        <w:p w:rsidR="00EF6C1A" w:rsidRDefault="003F35A6" w:rsidP="003F35A6">
          <w:pPr>
            <w:pStyle w:val="D70759AEA9DD477C970B84C898B6579E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A483FEDC4A402E897CFAB9EF312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C3933F-66F1-49FE-A085-BD75F6AB653D}"/>
      </w:docPartPr>
      <w:docPartBody>
        <w:p w:rsidR="00EF6C1A" w:rsidRDefault="003F35A6" w:rsidP="003F35A6">
          <w:pPr>
            <w:pStyle w:val="55A483FEDC4A402E897CFAB9EF312968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D192D73E7B004E739C5213964562DF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962B4-B265-4777-BAD3-6CD0291A3EA4}"/>
      </w:docPartPr>
      <w:docPartBody>
        <w:p w:rsidR="008E6A58" w:rsidRDefault="003F35A6" w:rsidP="003F35A6">
          <w:pPr>
            <w:pStyle w:val="D192D73E7B004E739C5213964562DF2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5C45B9C1DBF4A5F9ED3A92DEC9351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AA4F3-2684-4A7F-9FF6-7FCD479C53DB}"/>
      </w:docPartPr>
      <w:docPartBody>
        <w:p w:rsidR="008E6A58" w:rsidRDefault="003F35A6" w:rsidP="003F35A6">
          <w:pPr>
            <w:pStyle w:val="55C45B9C1DBF4A5F9ED3A92DEC93512B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EF4B39FC6A5B407E8A34375DCAEF3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7FEB5F-0A6B-4800-92DF-492FCE72C840}"/>
      </w:docPartPr>
      <w:docPartBody>
        <w:p w:rsidR="008E6A58" w:rsidRDefault="003F35A6" w:rsidP="003F35A6">
          <w:pPr>
            <w:pStyle w:val="EF4B39FC6A5B407E8A34375DCAEF3D07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56E82ED13D6342029CF16AA8D132F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90B281-0EEC-4563-BB11-4DA80E1A93E5}"/>
      </w:docPartPr>
      <w:docPartBody>
        <w:p w:rsidR="008E6A58" w:rsidRDefault="003F35A6" w:rsidP="003F35A6">
          <w:pPr>
            <w:pStyle w:val="56E82ED13D6342029CF16AA8D132F73C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A9010B1DDBB14C1BB5A12EFA3AB048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1D058F-9934-47BC-AFFB-18B01B750CE8}"/>
      </w:docPartPr>
      <w:docPartBody>
        <w:p w:rsidR="00F66222" w:rsidRDefault="003F35A6" w:rsidP="003F35A6">
          <w:pPr>
            <w:pStyle w:val="A9010B1DDBB14C1BB5A12EFA3AB048B4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1037D8DEF84CFD9796A21E86183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C5CFC-C86D-4F01-BBBD-798BF01C9A3F}"/>
      </w:docPartPr>
      <w:docPartBody>
        <w:p w:rsidR="00F66222" w:rsidRDefault="003F35A6" w:rsidP="003F35A6">
          <w:pPr>
            <w:pStyle w:val="461037D8DEF84CFD9796A21E8618379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46AFF68305224B2EA414FB93F9A4BD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0878C-A5C3-429A-922F-2F025545C244}"/>
      </w:docPartPr>
      <w:docPartBody>
        <w:p w:rsidR="00F66222" w:rsidRDefault="003F35A6" w:rsidP="003F35A6">
          <w:pPr>
            <w:pStyle w:val="46AFF68305224B2EA414FB93F9A4BD8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8BAF6AFA7A3B4D9EAE0564EED9504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D4FFCA-7A69-4A39-8C9C-9BF75DB9CD9D}"/>
      </w:docPartPr>
      <w:docPartBody>
        <w:p w:rsidR="00F66222" w:rsidRDefault="003F35A6" w:rsidP="003F35A6">
          <w:pPr>
            <w:pStyle w:val="8BAF6AFA7A3B4D9EAE0564EED95041091"/>
          </w:pPr>
          <w:r w:rsidRPr="000B3CFD">
            <w:rPr>
              <w:rStyle w:val="Tekstzastpczy"/>
              <w:sz w:val="24"/>
              <w:szCs w:val="24"/>
            </w:rPr>
            <w:t>Uzupełnij</w:t>
          </w:r>
        </w:p>
      </w:docPartBody>
    </w:docPart>
    <w:docPart>
      <w:docPartPr>
        <w:name w:val="7FE8BA192F7C4140813273E1CBC44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362E67-0B6A-4415-A633-CBDCAE8929E2}"/>
      </w:docPartPr>
      <w:docPartBody>
        <w:p w:rsidR="00ED77A5" w:rsidRDefault="00ED77A5" w:rsidP="00ED77A5">
          <w:pPr>
            <w:pStyle w:val="7FE8BA192F7C4140813273E1CBC44034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1D6EAB8A4FC44F7AA41015D9318DE8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659683-E357-4B23-9679-A87B3BBDFCD6}"/>
      </w:docPartPr>
      <w:docPartBody>
        <w:p w:rsidR="00ED77A5" w:rsidRDefault="00ED77A5" w:rsidP="00ED77A5">
          <w:pPr>
            <w:pStyle w:val="1D6EAB8A4FC44F7AA41015D9318DE8B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09A08AACB0E5498D8F8F499E2A5790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29219C-C6A5-47EA-8063-1558442CC094}"/>
      </w:docPartPr>
      <w:docPartBody>
        <w:p w:rsidR="00ED77A5" w:rsidRDefault="00ED77A5" w:rsidP="00ED77A5">
          <w:pPr>
            <w:pStyle w:val="09A08AACB0E5498D8F8F499E2A579087"/>
          </w:pPr>
          <w:r w:rsidRPr="00EF482C">
            <w:rPr>
              <w:rStyle w:val="Tekstzastpczy"/>
            </w:rPr>
            <w:t>Wybierz element.</w:t>
          </w:r>
        </w:p>
      </w:docPartBody>
    </w:docPart>
    <w:docPart>
      <w:docPartPr>
        <w:name w:val="EDC513CF01CD4301912C71EC21EC3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E4DFEA-3058-42CF-A2BF-8154A395CC8F}"/>
      </w:docPartPr>
      <w:docPartBody>
        <w:p w:rsidR="00ED77A5" w:rsidRDefault="00ED77A5" w:rsidP="00ED77A5">
          <w:pPr>
            <w:pStyle w:val="EDC513CF01CD4301912C71EC21EC3CD3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3F9D134C23244F498D4C937130F6EF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4DBE33-5739-481E-97B5-0C1932956630}"/>
      </w:docPartPr>
      <w:docPartBody>
        <w:p w:rsidR="00ED77A5" w:rsidRDefault="00ED77A5" w:rsidP="00ED77A5">
          <w:pPr>
            <w:pStyle w:val="3F9D134C23244F498D4C937130F6EFC2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14786F7E0E9B4A7F907D2A40F2655A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D946-CF2E-44BB-BB8C-0CD259863647}"/>
      </w:docPartPr>
      <w:docPartBody>
        <w:p w:rsidR="00ED77A5" w:rsidRDefault="00ED77A5" w:rsidP="00ED77A5">
          <w:pPr>
            <w:pStyle w:val="14786F7E0E9B4A7F907D2A40F2655A15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F5FFA0471321406EAB4F678EC3D9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A18152-04F6-42EE-A000-3136E61448D8}"/>
      </w:docPartPr>
      <w:docPartBody>
        <w:p w:rsidR="00ED77A5" w:rsidRDefault="00ED77A5" w:rsidP="00ED77A5">
          <w:pPr>
            <w:pStyle w:val="F5FFA0471321406EAB4F678EC3D991DE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A5BFE8C187274264B78BA0AD9B8F08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1E6BD-98A2-40FB-926D-37C574B0E61E}"/>
      </w:docPartPr>
      <w:docPartBody>
        <w:p w:rsidR="00ED77A5" w:rsidRDefault="00ED77A5" w:rsidP="00ED77A5">
          <w:pPr>
            <w:pStyle w:val="A5BFE8C187274264B78BA0AD9B8F0898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75ED8D21009A4D6080A2090340DD5B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6662AE-2C78-4381-AA5D-98329DFEFBE0}"/>
      </w:docPartPr>
      <w:docPartBody>
        <w:p w:rsidR="00ED77A5" w:rsidRDefault="00ED77A5" w:rsidP="00ED77A5">
          <w:pPr>
            <w:pStyle w:val="75ED8D21009A4D6080A2090340DD5B65"/>
          </w:pPr>
          <w:r w:rsidRPr="00F45EED">
            <w:rPr>
              <w:rStyle w:val="Tekstzastpczy"/>
              <w:color w:val="D9D9D9" w:themeColor="background1" w:themeShade="D9"/>
            </w:rPr>
            <w:t>Uzupełnij</w:t>
          </w:r>
        </w:p>
      </w:docPartBody>
    </w:docPart>
    <w:docPart>
      <w:docPartPr>
        <w:name w:val="70EC65CC94FA45DEBBD736C5C1623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8D0C08-7370-4EC2-8A67-9D00A7AA64CD}"/>
      </w:docPartPr>
      <w:docPartBody>
        <w:p w:rsidR="00ED77A5" w:rsidRDefault="00ED77A5" w:rsidP="00ED77A5">
          <w:pPr>
            <w:pStyle w:val="70EC65CC94FA45DEBBD736C5C16232BB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704278FB07A54C74A45FE16BC0A80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D48EC4-B45A-4C68-8D21-6B408CED2512}"/>
      </w:docPartPr>
      <w:docPartBody>
        <w:p w:rsidR="00ED77A5" w:rsidRDefault="00ED77A5" w:rsidP="00ED77A5">
          <w:pPr>
            <w:pStyle w:val="704278FB07A54C74A45FE16BC0A8003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BD75845A9150490FA6517FCDE0F6E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E5555-DF4D-43B1-939A-D7759694FB1A}"/>
      </w:docPartPr>
      <w:docPartBody>
        <w:p w:rsidR="00ED77A5" w:rsidRDefault="00ED77A5" w:rsidP="00ED77A5">
          <w:pPr>
            <w:pStyle w:val="BD75845A9150490FA6517FCDE0F6EAED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5F6F3F4AF7A34F77A7E0D9746BE202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FA475-9FC4-45D0-816D-DBDEF3502C3F}"/>
      </w:docPartPr>
      <w:docPartBody>
        <w:p w:rsidR="00ED77A5" w:rsidRDefault="00ED77A5" w:rsidP="00ED77A5">
          <w:pPr>
            <w:pStyle w:val="5F6F3F4AF7A34F77A7E0D9746BE202F8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4C1DBE1B66B84B9FBF5FDC87D311C9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B6C16-5B3C-4CE8-B618-313C27AD4678}"/>
      </w:docPartPr>
      <w:docPartBody>
        <w:p w:rsidR="00ED77A5" w:rsidRDefault="00ED77A5" w:rsidP="00ED77A5">
          <w:pPr>
            <w:pStyle w:val="4C1DBE1B66B84B9FBF5FDC87D311C9B7"/>
          </w:pPr>
          <w:r w:rsidRPr="000B3CFD">
            <w:rPr>
              <w:rStyle w:val="Tekstzastpczy"/>
            </w:rPr>
            <w:t>Uzupełnij</w:t>
          </w:r>
        </w:p>
      </w:docPartBody>
    </w:docPart>
    <w:docPart>
      <w:docPartPr>
        <w:name w:val="E838C74AAD6C4CEBBE0F341DF84B52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1229E-7B0C-4B2C-8221-DF26EE65AB21}"/>
      </w:docPartPr>
      <w:docPartBody>
        <w:p w:rsidR="00ED77A5" w:rsidRDefault="00ED77A5" w:rsidP="00ED77A5">
          <w:pPr>
            <w:pStyle w:val="E838C74AAD6C4CEBBE0F341DF84B52CE"/>
          </w:pPr>
          <w:r w:rsidRPr="00EF482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45"/>
    <w:rsid w:val="001260F8"/>
    <w:rsid w:val="002D4133"/>
    <w:rsid w:val="003F35A6"/>
    <w:rsid w:val="004D05AC"/>
    <w:rsid w:val="0050262D"/>
    <w:rsid w:val="00586845"/>
    <w:rsid w:val="0074285E"/>
    <w:rsid w:val="008A7E1F"/>
    <w:rsid w:val="008E6A58"/>
    <w:rsid w:val="009F3E76"/>
    <w:rsid w:val="00A37006"/>
    <w:rsid w:val="00AF7EEE"/>
    <w:rsid w:val="00B14B61"/>
    <w:rsid w:val="00C62347"/>
    <w:rsid w:val="00C72C4A"/>
    <w:rsid w:val="00E23DB2"/>
    <w:rsid w:val="00E753FF"/>
    <w:rsid w:val="00E825DA"/>
    <w:rsid w:val="00EA3EA9"/>
    <w:rsid w:val="00ED77A5"/>
    <w:rsid w:val="00EF6C1A"/>
    <w:rsid w:val="00F6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77A5"/>
    <w:rPr>
      <w:color w:val="808080"/>
    </w:rPr>
  </w:style>
  <w:style w:type="paragraph" w:customStyle="1" w:styleId="332D07C2AB9F4C1895180742B7094B981">
    <w:name w:val="332D07C2AB9F4C1895180742B7094B9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B95E6026B1A4911B1860B5F33E9B3D21">
    <w:name w:val="AB95E6026B1A4911B1860B5F33E9B3D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697BE6DECEF4BADBA932123A4F6A4E91">
    <w:name w:val="A697BE6DECEF4BADBA932123A4F6A4E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B60C6434A0A44FAAC4139B5E463AC9D1">
    <w:name w:val="4B60C6434A0A44FAAC4139B5E463AC9D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6D98061DD334DB1B178FBCCA73405281">
    <w:name w:val="06D98061DD334DB1B178FBCCA734052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15E5003E38CF417199F99635872523221">
    <w:name w:val="15E5003E38CF417199F9963587252322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3A7FAB48FDB429DB012E4BC5707B6611">
    <w:name w:val="33A7FAB48FDB429DB012E4BC5707B66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9F2E554F20D4C69AE13A3EEDBD73F381">
    <w:name w:val="09F2E554F20D4C69AE13A3EEDBD73F3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391C4C5E44B1418FAE52893184E91A601">
    <w:name w:val="391C4C5E44B1418FAE52893184E91A60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46E56BB90324D209E2E761CF28364E81">
    <w:name w:val="046E56BB90324D209E2E761CF28364E8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F4B39FC6A5B407E8A34375DCAEF3D071">
    <w:name w:val="EF4B39FC6A5B407E8A34375DCAEF3D07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6E82ED13D6342029CF16AA8D132F73C1">
    <w:name w:val="56E82ED13D6342029CF16AA8D132F73C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E7562FC984CC4637A3D7C7A0DA95CF4F1">
    <w:name w:val="E7562FC984CC4637A3D7C7A0DA95CF4F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2FF993B751AC443BB68810DD0F3F7E911">
    <w:name w:val="2FF993B751AC443BB68810DD0F3F7E91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A9010B1DDBB14C1BB5A12EFA3AB048B41">
    <w:name w:val="A9010B1DDBB14C1BB5A12EFA3AB048B4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1037D8DEF84CFD9796A21E861837991">
    <w:name w:val="461037D8DEF84CFD9796A21E8618379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6AFF68305224B2EA414FB93F9A4BD891">
    <w:name w:val="46AFF68305224B2EA414FB93F9A4BD8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BAF6AFA7A3B4D9EAE0564EED95041091">
    <w:name w:val="8BAF6AFA7A3B4D9EAE0564EED950410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783827AE81674CF6BF093BDDE2DFCD23">
    <w:name w:val="783827AE81674CF6BF093BDDE2DFCD23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8AFDF2989EC24CE88D1A38ADEB096AAE">
    <w:name w:val="8AFDF2989EC24CE88D1A38ADEB096AA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978AAE102C42462B9EB3F212FA5B2B02">
    <w:name w:val="978AAE102C42462B9EB3F212FA5B2B02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E9B5EC8A8CE444CBCDF26B0FE8A97E8">
    <w:name w:val="5E9B5EC8A8CE444CBCDF26B0FE8A97E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0E87A1B4E7EB45B0A05BAB49796BA3C6">
    <w:name w:val="0E87A1B4E7EB45B0A05BAB49796BA3C6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4E62282C2C2A4822A2933F010980B7F8">
    <w:name w:val="4E62282C2C2A4822A2933F010980B7F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70759AEA9DD477C970B84C898B6579E">
    <w:name w:val="D70759AEA9DD477C970B84C898B6579E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A483FEDC4A402E897CFAB9EF312968">
    <w:name w:val="55A483FEDC4A402E897CFAB9EF312968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D192D73E7B004E739C5213964562DF291">
    <w:name w:val="D192D73E7B004E739C5213964562DF29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55C45B9C1DBF4A5F9ED3A92DEC93512B1">
    <w:name w:val="55C45B9C1DBF4A5F9ED3A92DEC93512B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FAFD50A363AB4E0DA350A691CB12A8E71">
    <w:name w:val="FAFD50A363AB4E0DA350A691CB12A8E71"/>
    <w:rsid w:val="003F35A6"/>
    <w:pPr>
      <w:spacing w:after="0" w:line="264" w:lineRule="exact"/>
      <w:jc w:val="both"/>
    </w:pPr>
    <w:rPr>
      <w:rFonts w:ascii="Arial Narrow" w:eastAsiaTheme="minorHAnsi" w:hAnsi="Arial Narrow"/>
      <w:kern w:val="0"/>
      <w14:ligatures w14:val="none"/>
    </w:rPr>
  </w:style>
  <w:style w:type="paragraph" w:customStyle="1" w:styleId="9B69DE9E539444A9A33E4C8CA80866A4">
    <w:name w:val="9B69DE9E539444A9A33E4C8CA80866A4"/>
    <w:rsid w:val="00C72C4A"/>
    <w:pPr>
      <w:spacing w:line="278" w:lineRule="auto"/>
    </w:pPr>
    <w:rPr>
      <w:sz w:val="24"/>
      <w:szCs w:val="24"/>
    </w:rPr>
  </w:style>
  <w:style w:type="paragraph" w:customStyle="1" w:styleId="D90424CF8C2344F08E4C3B02CA0E1794">
    <w:name w:val="D90424CF8C2344F08E4C3B02CA0E1794"/>
    <w:rsid w:val="00C72C4A"/>
    <w:pPr>
      <w:spacing w:line="278" w:lineRule="auto"/>
    </w:pPr>
    <w:rPr>
      <w:sz w:val="24"/>
      <w:szCs w:val="24"/>
    </w:rPr>
  </w:style>
  <w:style w:type="paragraph" w:customStyle="1" w:styleId="E1E781B3CF234551A8E04D1AE11C61C3">
    <w:name w:val="E1E781B3CF234551A8E04D1AE11C61C3"/>
    <w:rsid w:val="00C72C4A"/>
    <w:pPr>
      <w:spacing w:line="278" w:lineRule="auto"/>
    </w:pPr>
    <w:rPr>
      <w:sz w:val="24"/>
      <w:szCs w:val="24"/>
    </w:rPr>
  </w:style>
  <w:style w:type="paragraph" w:customStyle="1" w:styleId="B6ADB2DF56E646058887E69DB72E217F">
    <w:name w:val="B6ADB2DF56E646058887E69DB72E217F"/>
    <w:rsid w:val="00C72C4A"/>
    <w:pPr>
      <w:spacing w:line="278" w:lineRule="auto"/>
    </w:pPr>
    <w:rPr>
      <w:sz w:val="24"/>
      <w:szCs w:val="24"/>
    </w:rPr>
  </w:style>
  <w:style w:type="paragraph" w:customStyle="1" w:styleId="348B1A98F21D48C98EDCD197574B5247">
    <w:name w:val="348B1A98F21D48C98EDCD197574B5247"/>
    <w:rsid w:val="00C72C4A"/>
    <w:pPr>
      <w:spacing w:line="278" w:lineRule="auto"/>
    </w:pPr>
    <w:rPr>
      <w:sz w:val="24"/>
      <w:szCs w:val="24"/>
    </w:rPr>
  </w:style>
  <w:style w:type="paragraph" w:customStyle="1" w:styleId="FAF99B0F62F846069557071B07951F9B">
    <w:name w:val="FAF99B0F62F846069557071B07951F9B"/>
    <w:rsid w:val="00C72C4A"/>
    <w:pPr>
      <w:spacing w:line="278" w:lineRule="auto"/>
    </w:pPr>
    <w:rPr>
      <w:sz w:val="24"/>
      <w:szCs w:val="24"/>
    </w:rPr>
  </w:style>
  <w:style w:type="paragraph" w:customStyle="1" w:styleId="6762804BE0B64984B7B1BEB2725B742B">
    <w:name w:val="6762804BE0B64984B7B1BEB2725B742B"/>
    <w:rsid w:val="00C72C4A"/>
    <w:pPr>
      <w:spacing w:line="278" w:lineRule="auto"/>
    </w:pPr>
    <w:rPr>
      <w:sz w:val="24"/>
      <w:szCs w:val="24"/>
    </w:rPr>
  </w:style>
  <w:style w:type="paragraph" w:customStyle="1" w:styleId="2102C31DF75944E3A7633373A1633463">
    <w:name w:val="2102C31DF75944E3A7633373A1633463"/>
    <w:rsid w:val="00C72C4A"/>
    <w:pPr>
      <w:spacing w:line="278" w:lineRule="auto"/>
    </w:pPr>
    <w:rPr>
      <w:sz w:val="24"/>
      <w:szCs w:val="24"/>
    </w:rPr>
  </w:style>
  <w:style w:type="paragraph" w:customStyle="1" w:styleId="334D255D182C494EB8CD39AF37CD7AD0">
    <w:name w:val="334D255D182C494EB8CD39AF37CD7AD0"/>
    <w:rsid w:val="00C72C4A"/>
    <w:pPr>
      <w:spacing w:line="278" w:lineRule="auto"/>
    </w:pPr>
    <w:rPr>
      <w:sz w:val="24"/>
      <w:szCs w:val="24"/>
    </w:rPr>
  </w:style>
  <w:style w:type="paragraph" w:customStyle="1" w:styleId="3E5279B1FC95416691DB9FACCA55D163">
    <w:name w:val="3E5279B1FC95416691DB9FACCA55D163"/>
    <w:rsid w:val="00C72C4A"/>
    <w:pPr>
      <w:spacing w:line="278" w:lineRule="auto"/>
    </w:pPr>
    <w:rPr>
      <w:sz w:val="24"/>
      <w:szCs w:val="24"/>
    </w:rPr>
  </w:style>
  <w:style w:type="paragraph" w:customStyle="1" w:styleId="1C81B9421FF24731A726A014F29A0702">
    <w:name w:val="1C81B9421FF24731A726A014F29A0702"/>
    <w:rsid w:val="00C72C4A"/>
    <w:pPr>
      <w:spacing w:line="278" w:lineRule="auto"/>
    </w:pPr>
    <w:rPr>
      <w:sz w:val="24"/>
      <w:szCs w:val="24"/>
    </w:rPr>
  </w:style>
  <w:style w:type="paragraph" w:customStyle="1" w:styleId="7FE8BA192F7C4140813273E1CBC44034">
    <w:name w:val="7FE8BA192F7C4140813273E1CBC44034"/>
    <w:rsid w:val="00ED77A5"/>
    <w:pPr>
      <w:spacing w:line="278" w:lineRule="auto"/>
    </w:pPr>
    <w:rPr>
      <w:sz w:val="24"/>
      <w:szCs w:val="24"/>
    </w:rPr>
  </w:style>
  <w:style w:type="paragraph" w:customStyle="1" w:styleId="1D6EAB8A4FC44F7AA41015D9318DE8BD">
    <w:name w:val="1D6EAB8A4FC44F7AA41015D9318DE8BD"/>
    <w:rsid w:val="00ED77A5"/>
    <w:pPr>
      <w:spacing w:line="278" w:lineRule="auto"/>
    </w:pPr>
    <w:rPr>
      <w:sz w:val="24"/>
      <w:szCs w:val="24"/>
    </w:rPr>
  </w:style>
  <w:style w:type="paragraph" w:customStyle="1" w:styleId="09A08AACB0E5498D8F8F499E2A579087">
    <w:name w:val="09A08AACB0E5498D8F8F499E2A579087"/>
    <w:rsid w:val="00ED77A5"/>
    <w:pPr>
      <w:spacing w:line="278" w:lineRule="auto"/>
    </w:pPr>
    <w:rPr>
      <w:sz w:val="24"/>
      <w:szCs w:val="24"/>
    </w:rPr>
  </w:style>
  <w:style w:type="paragraph" w:customStyle="1" w:styleId="EDC513CF01CD4301912C71EC21EC3CD3">
    <w:name w:val="EDC513CF01CD4301912C71EC21EC3CD3"/>
    <w:rsid w:val="00ED77A5"/>
    <w:pPr>
      <w:spacing w:line="278" w:lineRule="auto"/>
    </w:pPr>
    <w:rPr>
      <w:sz w:val="24"/>
      <w:szCs w:val="24"/>
    </w:rPr>
  </w:style>
  <w:style w:type="paragraph" w:customStyle="1" w:styleId="3F9D134C23244F498D4C937130F6EFC2">
    <w:name w:val="3F9D134C23244F498D4C937130F6EFC2"/>
    <w:rsid w:val="00ED77A5"/>
    <w:pPr>
      <w:spacing w:line="278" w:lineRule="auto"/>
    </w:pPr>
    <w:rPr>
      <w:sz w:val="24"/>
      <w:szCs w:val="24"/>
    </w:rPr>
  </w:style>
  <w:style w:type="paragraph" w:customStyle="1" w:styleId="14786F7E0E9B4A7F907D2A40F2655A15">
    <w:name w:val="14786F7E0E9B4A7F907D2A40F2655A15"/>
    <w:rsid w:val="00ED77A5"/>
    <w:pPr>
      <w:spacing w:line="278" w:lineRule="auto"/>
    </w:pPr>
    <w:rPr>
      <w:sz w:val="24"/>
      <w:szCs w:val="24"/>
    </w:rPr>
  </w:style>
  <w:style w:type="paragraph" w:customStyle="1" w:styleId="F5FFA0471321406EAB4F678EC3D991DE">
    <w:name w:val="F5FFA0471321406EAB4F678EC3D991DE"/>
    <w:rsid w:val="00ED77A5"/>
    <w:pPr>
      <w:spacing w:line="278" w:lineRule="auto"/>
    </w:pPr>
    <w:rPr>
      <w:sz w:val="24"/>
      <w:szCs w:val="24"/>
    </w:rPr>
  </w:style>
  <w:style w:type="paragraph" w:customStyle="1" w:styleId="A5BFE8C187274264B78BA0AD9B8F0898">
    <w:name w:val="A5BFE8C187274264B78BA0AD9B8F0898"/>
    <w:rsid w:val="00ED77A5"/>
    <w:pPr>
      <w:spacing w:line="278" w:lineRule="auto"/>
    </w:pPr>
    <w:rPr>
      <w:sz w:val="24"/>
      <w:szCs w:val="24"/>
    </w:rPr>
  </w:style>
  <w:style w:type="paragraph" w:customStyle="1" w:styleId="75ED8D21009A4D6080A2090340DD5B65">
    <w:name w:val="75ED8D21009A4D6080A2090340DD5B65"/>
    <w:rsid w:val="00ED77A5"/>
    <w:pPr>
      <w:spacing w:line="278" w:lineRule="auto"/>
    </w:pPr>
    <w:rPr>
      <w:sz w:val="24"/>
      <w:szCs w:val="24"/>
    </w:rPr>
  </w:style>
  <w:style w:type="paragraph" w:customStyle="1" w:styleId="70EC65CC94FA45DEBBD736C5C16232BB">
    <w:name w:val="70EC65CC94FA45DEBBD736C5C16232BB"/>
    <w:rsid w:val="00ED77A5"/>
    <w:pPr>
      <w:spacing w:line="278" w:lineRule="auto"/>
    </w:pPr>
    <w:rPr>
      <w:sz w:val="24"/>
      <w:szCs w:val="24"/>
    </w:rPr>
  </w:style>
  <w:style w:type="paragraph" w:customStyle="1" w:styleId="704278FB07A54C74A45FE16BC0A8003D">
    <w:name w:val="704278FB07A54C74A45FE16BC0A8003D"/>
    <w:rsid w:val="00ED77A5"/>
    <w:pPr>
      <w:spacing w:line="278" w:lineRule="auto"/>
    </w:pPr>
    <w:rPr>
      <w:sz w:val="24"/>
      <w:szCs w:val="24"/>
    </w:rPr>
  </w:style>
  <w:style w:type="paragraph" w:customStyle="1" w:styleId="BD75845A9150490FA6517FCDE0F6EAED">
    <w:name w:val="BD75845A9150490FA6517FCDE0F6EAED"/>
    <w:rsid w:val="00ED77A5"/>
    <w:pPr>
      <w:spacing w:line="278" w:lineRule="auto"/>
    </w:pPr>
    <w:rPr>
      <w:sz w:val="24"/>
      <w:szCs w:val="24"/>
    </w:rPr>
  </w:style>
  <w:style w:type="paragraph" w:customStyle="1" w:styleId="5F6F3F4AF7A34F77A7E0D9746BE202F8">
    <w:name w:val="5F6F3F4AF7A34F77A7E0D9746BE202F8"/>
    <w:rsid w:val="00ED77A5"/>
    <w:pPr>
      <w:spacing w:line="278" w:lineRule="auto"/>
    </w:pPr>
    <w:rPr>
      <w:sz w:val="24"/>
      <w:szCs w:val="24"/>
    </w:rPr>
  </w:style>
  <w:style w:type="paragraph" w:customStyle="1" w:styleId="4C1DBE1B66B84B9FBF5FDC87D311C9B7">
    <w:name w:val="4C1DBE1B66B84B9FBF5FDC87D311C9B7"/>
    <w:rsid w:val="00ED77A5"/>
    <w:pPr>
      <w:spacing w:line="278" w:lineRule="auto"/>
    </w:pPr>
    <w:rPr>
      <w:sz w:val="24"/>
      <w:szCs w:val="24"/>
    </w:rPr>
  </w:style>
  <w:style w:type="paragraph" w:customStyle="1" w:styleId="E838C74AAD6C4CEBBE0F341DF84B52CE">
    <w:name w:val="E838C74AAD6C4CEBBE0F341DF84B52CE"/>
    <w:rsid w:val="00ED77A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6DA3F7FE42D040835E33A1A11AC540" ma:contentTypeVersion="8" ma:contentTypeDescription="Utwórz nowy dokument." ma:contentTypeScope="" ma:versionID="0260fd247a8f7d8725879d2c4164e1d0">
  <xsd:schema xmlns:xsd="http://www.w3.org/2001/XMLSchema" xmlns:xs="http://www.w3.org/2001/XMLSchema" xmlns:p="http://schemas.microsoft.com/office/2006/metadata/properties" xmlns:ns2="f77fda59-7da8-4b92-9b93-1db9f104f5ee" xmlns:ns3="71e999d5-a142-4606-ac46-63aefad8670f" targetNamespace="http://schemas.microsoft.com/office/2006/metadata/properties" ma:root="true" ma:fieldsID="7d65b12738bfa10b41a604757e1c568c" ns2:_="" ns3:_="">
    <xsd:import namespace="f77fda59-7da8-4b92-9b93-1db9f104f5ee"/>
    <xsd:import namespace="71e999d5-a142-4606-ac46-63aefad867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okuemntacja_x0020_uzgodni" minOccurs="0"/>
                <xsd:element ref="ns3:Dokumnetacja_x0020_uzgodniona"/>
                <xsd:element ref="ns3:Testy" minOccurs="0"/>
                <xsd:element ref="ns3:Status" minOccurs="0"/>
                <xsd:element ref="ns3:czy_x0020_wniosek_x0020_w_x0020_ca_x0142_o_x015b_ci_x0020_uwzgl_x0119_dniony" minOccurs="0"/>
                <xsd:element ref="ns3:zrealizow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da59-7da8-4b92-9b93-1db9f104f5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999d5-a142-4606-ac46-63aefad8670f" elementFormDefault="qualified">
    <xsd:import namespace="http://schemas.microsoft.com/office/2006/documentManagement/types"/>
    <xsd:import namespace="http://schemas.microsoft.com/office/infopath/2007/PartnerControls"/>
    <xsd:element name="Dokuemntacja_x0020_uzgodni" ma:index="10" nillable="true" ma:displayName="Dokuemntacja uzgodni" ma:default="0" ma:internalName="Dokuemntacja_x0020_uzgodni">
      <xsd:simpleType>
        <xsd:restriction base="dms:Boolean"/>
      </xsd:simpleType>
    </xsd:element>
    <xsd:element name="Dokumnetacja_x0020_uzgodniona" ma:index="11" ma:displayName="Dokumnetacja uzgodniona" ma:default="0" ma:internalName="Dokumnetacja_x0020_uzgodniona">
      <xsd:simpleType>
        <xsd:restriction base="dms:Boolean"/>
      </xsd:simpleType>
    </xsd:element>
    <xsd:element name="Testy" ma:index="12" nillable="true" ma:displayName="Testy" ma:default="0" ma:internalName="Testy">
      <xsd:simpleType>
        <xsd:restriction base="dms:Boolean"/>
      </xsd:simpleType>
    </xsd:element>
    <xsd:element name="Status" ma:index="13" nillable="true" ma:displayName="Status" ma:internalName="Status">
      <xsd:simpleType>
        <xsd:restriction base="dms:Choice">
          <xsd:enumeration value="Oferta"/>
          <xsd:enumeration value="Zakontraktowane"/>
          <xsd:enumeration value="W testach"/>
          <xsd:enumeration value="Odebrane"/>
        </xsd:restriction>
      </xsd:simpleType>
    </xsd:element>
    <xsd:element name="czy_x0020_wniosek_x0020_w_x0020_ca_x0142_o_x015b_ci_x0020_uwzgl_x0119_dniony" ma:index="14" nillable="true" ma:displayName="uwzględniono w całości" ma:internalName="czy_x0020_wniosek_x0020_w_x0020_ca_x0142_o_x015b_ci_x0020_uwzgl_x0119_dniony">
      <xsd:simpleType>
        <xsd:restriction base="dms:Choice">
          <xsd:enumeration value="TAK"/>
          <xsd:enumeration value="NIE"/>
          <xsd:enumeration value="uwzględniono częściowo"/>
        </xsd:restriction>
      </xsd:simpleType>
    </xsd:element>
    <xsd:element name="zrealizowano" ma:index="15" nillable="true" ma:displayName="zrealizowano" ma:internalName="zrealizowano">
      <xsd:simpleType>
        <xsd:restriction base="dms:Choice">
          <xsd:enumeration value="TAK"/>
          <xsd:enumeration value="NI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emntacja_x0020_uzgodni xmlns="71e999d5-a142-4606-ac46-63aefad8670f">false</Dokuemntacja_x0020_uzgodni>
    <Dokumnetacja_x0020_uzgodniona xmlns="71e999d5-a142-4606-ac46-63aefad8670f">false</Dokumnetacja_x0020_uzgodniona>
    <Testy xmlns="71e999d5-a142-4606-ac46-63aefad8670f">false</Testy>
    <Status xmlns="71e999d5-a142-4606-ac46-63aefad8670f" xsi:nil="true"/>
    <zrealizowano xmlns="71e999d5-a142-4606-ac46-63aefad8670f" xsi:nil="true"/>
    <czy_x0020_wniosek_x0020_w_x0020_ca_x0142_o_x015b_ci_x0020_uwzgl_x0119_dniony xmlns="71e999d5-a142-4606-ac46-63aefad8670f" xsi:nil="true"/>
  </documentManagement>
</p:properties>
</file>

<file path=customXml/itemProps1.xml><?xml version="1.0" encoding="utf-8"?>
<ds:datastoreItem xmlns:ds="http://schemas.openxmlformats.org/officeDocument/2006/customXml" ds:itemID="{28490D48-D1D6-4B42-A2B0-30F69A1CC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1E74A-010A-43A9-B2E4-45051FDB4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D6AC3E-8AA4-4443-A0DC-99361744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fda59-7da8-4b92-9b93-1db9f104f5ee"/>
    <ds:schemaRef ds:uri="71e999d5-a142-4606-ac46-63aefad86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22D6F-7588-427B-8C13-32E6F98E1B3A}">
  <ds:schemaRefs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1e999d5-a142-4606-ac46-63aefad8670f"/>
    <ds:schemaRef ds:uri="f77fda59-7da8-4b92-9b93-1db9f104f5ee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Energa-OPERATOR-centrala</Template>
  <TotalTime>32</TotalTime>
  <Pages>3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HP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Maćkowiak Tomasz</dc:creator>
  <cp:lastModifiedBy>Maćkowiak Tomasz</cp:lastModifiedBy>
  <cp:revision>10</cp:revision>
  <cp:lastPrinted>2014-05-12T12:33:00Z</cp:lastPrinted>
  <dcterms:created xsi:type="dcterms:W3CDTF">2025-09-24T08:03:00Z</dcterms:created>
  <dcterms:modified xsi:type="dcterms:W3CDTF">2026-03-31T11:32:00Z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0x0101006E6DA3F7FE42D040835E33A1A11AC540</vt:lpwstr>
  </property>
</Properties>
</file>