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2936567" w14:textId="676FBF55" w:rsidR="00F94473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  <w:r w:rsidR="00B7075B">
        <w:rPr>
          <w:sz w:val="24"/>
          <w:szCs w:val="24"/>
        </w:rPr>
        <w:t>o założenie</w:t>
      </w:r>
      <w:r w:rsidR="00BC38F8">
        <w:rPr>
          <w:sz w:val="24"/>
          <w:szCs w:val="24"/>
        </w:rPr>
        <w:t>/aktualizację</w:t>
      </w:r>
      <w:r w:rsidR="00BC38F8">
        <w:rPr>
          <w:rStyle w:val="Odwoanieprzypisudolnego"/>
          <w:b/>
          <w:bCs/>
          <w:sz w:val="24"/>
          <w:szCs w:val="24"/>
        </w:rPr>
        <w:footnoteReference w:id="1"/>
      </w:r>
      <w:r w:rsidR="00B7075B">
        <w:rPr>
          <w:sz w:val="24"/>
          <w:szCs w:val="24"/>
        </w:rPr>
        <w:t xml:space="preserve"> konta </w:t>
      </w:r>
      <w:r w:rsidR="00D17084" w:rsidRPr="000B3CFD">
        <w:rPr>
          <w:sz w:val="24"/>
          <w:szCs w:val="24"/>
        </w:rPr>
        <w:t>w Portal</w:t>
      </w:r>
      <w:r w:rsidR="005778E4" w:rsidRPr="000B3CFD">
        <w:rPr>
          <w:sz w:val="24"/>
          <w:szCs w:val="24"/>
        </w:rPr>
        <w:t>u</w:t>
      </w:r>
      <w:r w:rsidR="00D17084" w:rsidRPr="000B3CFD">
        <w:rPr>
          <w:sz w:val="24"/>
          <w:szCs w:val="24"/>
        </w:rPr>
        <w:t xml:space="preserve"> </w:t>
      </w:r>
      <w:r w:rsidR="005778E4" w:rsidRPr="000B3CFD">
        <w:rPr>
          <w:sz w:val="24"/>
          <w:szCs w:val="24"/>
        </w:rPr>
        <w:t>Instrukcji Współpracy Ruchowych (PIWR)</w:t>
      </w:r>
    </w:p>
    <w:p w14:paraId="17FAA540" w14:textId="64CEC64C" w:rsid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(odbiorca, odbiorca z modułem wytwarzania, wytwórca)</w:t>
      </w:r>
    </w:p>
    <w:p w14:paraId="7B10DA1A" w14:textId="77777777" w:rsidR="00362EE0" w:rsidRPr="00202F3A" w:rsidRDefault="00362EE0" w:rsidP="007A2C2F">
      <w:pPr>
        <w:jc w:val="center"/>
        <w:rPr>
          <w:i/>
          <w:iCs/>
          <w:sz w:val="20"/>
          <w:szCs w:val="20"/>
        </w:rPr>
      </w:pPr>
    </w:p>
    <w:p w14:paraId="2123F5D9" w14:textId="52E686C4" w:rsidR="00FB0A1D" w:rsidRPr="002779BA" w:rsidRDefault="00D17084" w:rsidP="002779BA">
      <w:pPr>
        <w:pStyle w:val="Akapitzlist"/>
        <w:numPr>
          <w:ilvl w:val="0"/>
          <w:numId w:val="6"/>
        </w:numPr>
        <w:rPr>
          <w:b/>
          <w:bCs/>
          <w:sz w:val="28"/>
          <w:szCs w:val="28"/>
        </w:rPr>
      </w:pPr>
      <w:r w:rsidRPr="002779BA">
        <w:rPr>
          <w:b/>
          <w:bCs/>
          <w:sz w:val="28"/>
          <w:szCs w:val="28"/>
        </w:rPr>
        <w:t xml:space="preserve">Dane </w:t>
      </w:r>
      <w:r w:rsidR="0090492C">
        <w:rPr>
          <w:b/>
          <w:bCs/>
          <w:sz w:val="28"/>
          <w:szCs w:val="28"/>
        </w:rPr>
        <w:t>identyfikacyjne Właściciela</w:t>
      </w:r>
      <w:r w:rsidR="00CB4DA9">
        <w:rPr>
          <w:b/>
          <w:bCs/>
          <w:sz w:val="28"/>
          <w:szCs w:val="28"/>
        </w:rPr>
        <w:t xml:space="preserve"> </w:t>
      </w:r>
      <w:r w:rsidR="00CB4DA9" w:rsidRPr="00CB4DA9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E0688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E0688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4C7BDBC0" w:rsidR="009D1068" w:rsidRPr="00E0568F" w:rsidRDefault="009D1068" w:rsidP="00D17084">
            <w:pPr>
              <w:jc w:val="left"/>
              <w:rPr>
                <w:b/>
                <w:bCs/>
                <w:sz w:val="24"/>
                <w:szCs w:val="24"/>
                <w:vertAlign w:val="superscript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  <w:r w:rsidR="00B7075B">
              <w:rPr>
                <w:b/>
                <w:bCs/>
                <w:sz w:val="24"/>
                <w:szCs w:val="24"/>
              </w:rPr>
              <w:t>/CEDIG</w:t>
            </w:r>
            <w:r w:rsidR="00E0568F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FF63347" w14:textId="189649A0" w:rsidR="009D1068" w:rsidRPr="000B3CFD" w:rsidRDefault="00E06886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E06886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E0688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E0688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E0688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Pr="0090492C" w:rsidRDefault="0062262C" w:rsidP="0090492C">
      <w:pPr>
        <w:ind w:left="360"/>
        <w:rPr>
          <w:b/>
          <w:bCs/>
          <w:sz w:val="28"/>
          <w:szCs w:val="28"/>
        </w:rPr>
      </w:pPr>
    </w:p>
    <w:p w14:paraId="231EFC10" w14:textId="38F3A72B" w:rsidR="0062262C" w:rsidRPr="00A176E3" w:rsidRDefault="00D17084" w:rsidP="0090492C">
      <w:pPr>
        <w:pStyle w:val="Akapitzlist"/>
        <w:numPr>
          <w:ilvl w:val="0"/>
          <w:numId w:val="6"/>
        </w:numPr>
        <w:rPr>
          <w:i/>
          <w:iCs/>
          <w:sz w:val="20"/>
          <w:szCs w:val="20"/>
        </w:rPr>
      </w:pPr>
      <w:r w:rsidRPr="0090492C">
        <w:rPr>
          <w:b/>
          <w:bCs/>
          <w:sz w:val="28"/>
          <w:szCs w:val="28"/>
        </w:rPr>
        <w:t xml:space="preserve">Dane identyfikacyjne </w:t>
      </w:r>
      <w:r w:rsidR="00BD7316" w:rsidRPr="0090492C">
        <w:rPr>
          <w:b/>
          <w:bCs/>
          <w:sz w:val="28"/>
          <w:szCs w:val="28"/>
        </w:rPr>
        <w:t>Obiektu</w:t>
      </w:r>
    </w:p>
    <w:p w14:paraId="7D834513" w14:textId="7A986EB8" w:rsidR="00A176E3" w:rsidRDefault="00A176E3" w:rsidP="00A176E3">
      <w:pPr>
        <w:rPr>
          <w:i/>
          <w:iCs/>
          <w:sz w:val="24"/>
          <w:szCs w:val="24"/>
        </w:rPr>
      </w:pPr>
      <w:r w:rsidRPr="00A176E3">
        <w:rPr>
          <w:i/>
          <w:iCs/>
          <w:sz w:val="24"/>
          <w:szCs w:val="24"/>
        </w:rPr>
        <w:t xml:space="preserve">Jeżeli </w:t>
      </w:r>
      <w:r w:rsidR="008228B1">
        <w:rPr>
          <w:i/>
          <w:iCs/>
          <w:sz w:val="24"/>
          <w:szCs w:val="24"/>
        </w:rPr>
        <w:t>Właściciel posiada kilka Obiektów, należy powielić poniższą tabelę.</w:t>
      </w:r>
    </w:p>
    <w:p w14:paraId="71B95AB9" w14:textId="77777777" w:rsidR="00A176E3" w:rsidRPr="00A176E3" w:rsidRDefault="00A176E3" w:rsidP="00A176E3">
      <w:pPr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500"/>
      </w:tblGrid>
      <w:tr w:rsidR="00362EE0" w:rsidRPr="000B3CFD" w14:paraId="4EF412F7" w14:textId="77777777" w:rsidTr="00616111">
        <w:tc>
          <w:tcPr>
            <w:tcW w:w="3823" w:type="dxa"/>
          </w:tcPr>
          <w:p w14:paraId="67BCF26D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00" w:type="dxa"/>
          </w:tcPr>
          <w:p w14:paraId="56AD3C6D" w14:textId="77777777" w:rsidR="00362EE0" w:rsidRPr="000B3CFD" w:rsidRDefault="00E06886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1012367"/>
                <w:placeholder>
                  <w:docPart w:val="AE1BB2B0A9CF428F957820E79264E08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064B0476" w14:textId="77777777" w:rsidTr="00616111">
        <w:tc>
          <w:tcPr>
            <w:tcW w:w="3823" w:type="dxa"/>
          </w:tcPr>
          <w:p w14:paraId="048860C1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4500" w:type="dxa"/>
          </w:tcPr>
          <w:p w14:paraId="7EF4897A" w14:textId="77777777" w:rsidR="00362EE0" w:rsidRPr="000B3CFD" w:rsidRDefault="00E06886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0825015"/>
                <w:placeholder>
                  <w:docPart w:val="650DF73DE99648FE85E82D0FE6B5508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53221A77" w14:textId="77777777" w:rsidTr="00616111">
        <w:tc>
          <w:tcPr>
            <w:tcW w:w="3823" w:type="dxa"/>
          </w:tcPr>
          <w:p w14:paraId="06F6CF27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3803A8">
              <w:rPr>
                <w:b/>
                <w:bCs/>
                <w:color w:val="FF0000"/>
                <w:sz w:val="24"/>
                <w:szCs w:val="24"/>
              </w:rPr>
              <w:t>Kod PPE</w:t>
            </w:r>
            <w:r w:rsidRPr="003803A8">
              <w:rPr>
                <w:rStyle w:val="Odwoanieprzypisudolnego"/>
                <w:b/>
                <w:bCs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4500" w:type="dxa"/>
          </w:tcPr>
          <w:p w14:paraId="4575CC0E" w14:textId="77777777" w:rsidR="00362EE0" w:rsidRPr="000B3CFD" w:rsidRDefault="00E06886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37413156"/>
                <w:placeholder>
                  <w:docPart w:val="2C80864B55484B8A832A4C393AD3241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76BFED74" w14:textId="77777777" w:rsidTr="00616111">
        <w:tc>
          <w:tcPr>
            <w:tcW w:w="3823" w:type="dxa"/>
          </w:tcPr>
          <w:p w14:paraId="5E5E17DA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 [kW]</w:t>
            </w:r>
          </w:p>
        </w:tc>
        <w:tc>
          <w:tcPr>
            <w:tcW w:w="4500" w:type="dxa"/>
          </w:tcPr>
          <w:p w14:paraId="5AC5F11E" w14:textId="77777777" w:rsidR="00362EE0" w:rsidRDefault="00E06886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5A7DBFC65215400B85B2AC8BE647B51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DE6850D" w14:textId="77777777" w:rsidTr="00616111">
        <w:tc>
          <w:tcPr>
            <w:tcW w:w="3823" w:type="dxa"/>
          </w:tcPr>
          <w:p w14:paraId="3C056803" w14:textId="1C5B58CE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500" w:type="dxa"/>
          </w:tcPr>
          <w:p w14:paraId="36741215" w14:textId="77777777" w:rsidR="00362EE0" w:rsidRDefault="00E06886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B0C30624DFBA45248B1202CACA6DD6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32652EFB" w14:textId="77777777" w:rsidTr="00616111">
        <w:tc>
          <w:tcPr>
            <w:tcW w:w="3823" w:type="dxa"/>
          </w:tcPr>
          <w:p w14:paraId="2F8AF9E6" w14:textId="1D4605FB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4500" w:type="dxa"/>
          </w:tcPr>
          <w:p w14:paraId="01A1AC8C" w14:textId="77777777" w:rsidR="00362EE0" w:rsidRDefault="00E06886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3910363"/>
                <w:placeholder>
                  <w:docPart w:val="89E0FD190C304649BD359D97B903A63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650E81D" w14:textId="77777777" w:rsidTr="00616111">
        <w:tc>
          <w:tcPr>
            <w:tcW w:w="3823" w:type="dxa"/>
          </w:tcPr>
          <w:p w14:paraId="6EC82EE5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 [</w:t>
            </w:r>
            <w:proofErr w:type="spellStart"/>
            <w:r>
              <w:rPr>
                <w:b/>
                <w:bCs/>
                <w:sz w:val="24"/>
                <w:szCs w:val="24"/>
              </w:rPr>
              <w:t>kV</w:t>
            </w:r>
            <w:proofErr w:type="spellEnd"/>
            <w:r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00" w:type="dxa"/>
          </w:tcPr>
          <w:p w14:paraId="10BBF920" w14:textId="77777777" w:rsidR="00362EE0" w:rsidRDefault="00E06886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2036721712"/>
                <w:placeholder>
                  <w:docPart w:val="B70243093865430EB31CADA717F32F54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362EE0" w:rsidRPr="000B3CFD" w14:paraId="5E322FAA" w14:textId="77777777" w:rsidTr="00616111">
        <w:tc>
          <w:tcPr>
            <w:tcW w:w="3823" w:type="dxa"/>
          </w:tcPr>
          <w:p w14:paraId="38E56FCF" w14:textId="1C1DD2C3" w:rsidR="00362EE0" w:rsidRDefault="00362EE0" w:rsidP="00362EE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4500" w:type="dxa"/>
          </w:tcPr>
          <w:p w14:paraId="54FF38C8" w14:textId="78F4C5E7" w:rsidR="00362EE0" w:rsidRDefault="00E06886" w:rsidP="00362EE0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-604415389"/>
                <w:placeholder>
                  <w:docPart w:val="0188EC27B98C4B17869AED2CCD1554B6"/>
                </w:placeholder>
                <w:showingPlcHdr/>
                <w:dropDownList>
                  <w:listItem w:value="Wybierz element."/>
                  <w:listItem w:displayText="Obiekt o charakterze odbiorczym" w:value="Obiekt o charakterze odbiorczym"/>
                  <w:listItem w:displayText="Obiekt odbiorczy z modułem wytwarzania" w:value="Obiekt odbiorczy z modułem wytwarzania"/>
                  <w:listItem w:displayText="Obiekt wytwórczy" w:value="Obiekt wytwórczy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465B72E3" w14:textId="77777777" w:rsidR="00362EE0" w:rsidRDefault="00362EE0" w:rsidP="00362EE0">
      <w:pPr>
        <w:rPr>
          <w:sz w:val="24"/>
          <w:szCs w:val="24"/>
        </w:rPr>
      </w:pPr>
    </w:p>
    <w:p w14:paraId="7F10DAF2" w14:textId="77777777" w:rsidR="00A176E3" w:rsidRDefault="00A176E3" w:rsidP="00362EE0">
      <w:pPr>
        <w:rPr>
          <w:sz w:val="24"/>
          <w:szCs w:val="24"/>
        </w:rPr>
      </w:pPr>
    </w:p>
    <w:p w14:paraId="0649F991" w14:textId="77777777" w:rsidR="00362EE0" w:rsidRPr="000B3CFD" w:rsidRDefault="00362EE0" w:rsidP="00F228F6">
      <w:pPr>
        <w:rPr>
          <w:sz w:val="24"/>
          <w:szCs w:val="24"/>
        </w:rPr>
      </w:pPr>
    </w:p>
    <w:p w14:paraId="4108D576" w14:textId="77777777" w:rsidR="00A366B1" w:rsidRDefault="00A366B1" w:rsidP="00A366B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A366B1">
        <w:rPr>
          <w:sz w:val="24"/>
          <w:szCs w:val="24"/>
        </w:rPr>
        <w:t xml:space="preserve"> </w:t>
      </w:r>
    </w:p>
    <w:p w14:paraId="5EFEE3FC" w14:textId="4ABE198F" w:rsidR="00A366B1" w:rsidRDefault="0090492C" w:rsidP="0090492C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A366B1" w:rsidRPr="0090492C">
        <w:rPr>
          <w:sz w:val="24"/>
          <w:szCs w:val="24"/>
        </w:rPr>
        <w:t xml:space="preserve">ypełnić poniższą tabelę w przypadku wskazania osoby reprezentującej </w:t>
      </w:r>
      <w:r w:rsidR="00A366B1" w:rsidRPr="0090492C">
        <w:rPr>
          <w:i/>
          <w:iCs/>
          <w:sz w:val="24"/>
          <w:szCs w:val="24"/>
        </w:rPr>
        <w:t>Właściciela</w:t>
      </w:r>
      <w:r w:rsidR="00A366B1"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92DC0B9" w14:textId="64F4FAFB" w:rsidR="00CB4DA9" w:rsidRPr="00CB4DA9" w:rsidRDefault="00CB4DA9" w:rsidP="0090492C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90492C" w:rsidRPr="000B3CFD" w14:paraId="76B87BC0" w14:textId="77777777" w:rsidTr="00A84610">
        <w:tc>
          <w:tcPr>
            <w:tcW w:w="3256" w:type="dxa"/>
          </w:tcPr>
          <w:p w14:paraId="1F4D3222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6F890602" w14:textId="77777777" w:rsidR="0090492C" w:rsidRPr="000B3CFD" w:rsidRDefault="00E0688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C052349132D348A18F972B04DDE0D0F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42D2B822" w14:textId="77777777" w:rsidTr="00A84610">
        <w:tc>
          <w:tcPr>
            <w:tcW w:w="3256" w:type="dxa"/>
          </w:tcPr>
          <w:p w14:paraId="1E706CD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A0D145A" w14:textId="77777777" w:rsidR="0090492C" w:rsidRPr="000B3CFD" w:rsidRDefault="00E0688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7F51060D262B46D1AB9DFAEDDC7EBE0F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0EB0085F" w14:textId="77777777" w:rsidTr="00A84610">
        <w:tc>
          <w:tcPr>
            <w:tcW w:w="3256" w:type="dxa"/>
          </w:tcPr>
          <w:p w14:paraId="28EEB85C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69236A40" w14:textId="77777777" w:rsidR="0090492C" w:rsidRPr="000B3CFD" w:rsidRDefault="00E0688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AE93F61E50AF4624BBE9FCEC78B96F9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2E24ECA3" w14:textId="77777777" w:rsidTr="00A84610">
        <w:tc>
          <w:tcPr>
            <w:tcW w:w="3256" w:type="dxa"/>
          </w:tcPr>
          <w:p w14:paraId="123DE64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6BB8DDE1" w14:textId="77777777" w:rsidR="0090492C" w:rsidRPr="000B3CFD" w:rsidRDefault="00E0688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4E55E9190E3B43768E64886F27A80D4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2554B1F6" w14:textId="77777777" w:rsidR="0090492C" w:rsidRPr="0090492C" w:rsidRDefault="0090492C" w:rsidP="0090492C">
      <w:pPr>
        <w:ind w:left="360"/>
        <w:rPr>
          <w:sz w:val="24"/>
          <w:szCs w:val="24"/>
        </w:rPr>
      </w:pPr>
    </w:p>
    <w:p w14:paraId="3B01509E" w14:textId="38C2DEB5" w:rsidR="00A176E3" w:rsidRDefault="00A176E3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20F5B9" w14:textId="5F2F7751" w:rsidR="00BC7C12" w:rsidRPr="00BC7C12" w:rsidRDefault="0090492C" w:rsidP="00B22C6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Złożenie </w:t>
      </w:r>
      <w:r w:rsidR="00CB4DA9">
        <w:rPr>
          <w:sz w:val="24"/>
          <w:szCs w:val="24"/>
        </w:rPr>
        <w:t xml:space="preserve">podpisanego </w:t>
      </w:r>
      <w:r>
        <w:rPr>
          <w:sz w:val="24"/>
          <w:szCs w:val="24"/>
        </w:rPr>
        <w:t>wniosku oznacza akceptację Regulaminu Portalu Instrukcji Współpracy Ruchowych Energa-Operator S.A.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887096" w:rsidRPr="000B3CFD" w14:paraId="3B3A01E9" w14:textId="77777777" w:rsidTr="00B22C6F">
        <w:trPr>
          <w:trHeight w:val="1194"/>
        </w:trPr>
        <w:tc>
          <w:tcPr>
            <w:tcW w:w="6853" w:type="dxa"/>
          </w:tcPr>
          <w:p w14:paraId="51CBC0F7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10B698B4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1982B9D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5CE0246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</w:tc>
      </w:tr>
      <w:tr w:rsidR="00887096" w:rsidRPr="000B3CFD" w14:paraId="1ECF0A11" w14:textId="77777777" w:rsidTr="00B22C6F">
        <w:trPr>
          <w:trHeight w:val="398"/>
        </w:trPr>
        <w:tc>
          <w:tcPr>
            <w:tcW w:w="6853" w:type="dxa"/>
          </w:tcPr>
          <w:p w14:paraId="27D114B2" w14:textId="77777777" w:rsidR="00887096" w:rsidRDefault="00697B56" w:rsidP="00907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87096" w:rsidRPr="000B3CFD">
              <w:rPr>
                <w:sz w:val="20"/>
                <w:szCs w:val="20"/>
              </w:rPr>
              <w:t xml:space="preserve">iejsce </w:t>
            </w:r>
            <w:r w:rsidR="002E13E6">
              <w:rPr>
                <w:sz w:val="20"/>
                <w:szCs w:val="20"/>
              </w:rPr>
              <w:t>umieszczenia</w:t>
            </w:r>
            <w:r w:rsidR="00907A21">
              <w:rPr>
                <w:sz w:val="20"/>
                <w:szCs w:val="20"/>
              </w:rPr>
              <w:t xml:space="preserve"> </w:t>
            </w:r>
            <w:r w:rsidR="00887096" w:rsidRPr="000B3CFD">
              <w:rPr>
                <w:sz w:val="20"/>
                <w:szCs w:val="20"/>
              </w:rPr>
              <w:t xml:space="preserve">graficznej wizualizacji elektronicznego podpisu kwalifikowanego </w:t>
            </w:r>
            <w:r w:rsidR="000B3CFD" w:rsidRPr="000B3CFD">
              <w:rPr>
                <w:i/>
                <w:iCs/>
                <w:sz w:val="20"/>
                <w:szCs w:val="20"/>
              </w:rPr>
              <w:t>W</w:t>
            </w:r>
            <w:r w:rsidR="00887096" w:rsidRPr="000B3CFD">
              <w:rPr>
                <w:i/>
                <w:iCs/>
                <w:sz w:val="20"/>
                <w:szCs w:val="20"/>
              </w:rPr>
              <w:t>łaściciela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7B56">
              <w:rPr>
                <w:sz w:val="20"/>
                <w:szCs w:val="20"/>
              </w:rPr>
              <w:t>albo</w:t>
            </w:r>
            <w:r>
              <w:rPr>
                <w:sz w:val="20"/>
                <w:szCs w:val="20"/>
              </w:rPr>
              <w:t xml:space="preserve"> </w:t>
            </w:r>
            <w:r w:rsidR="00B90ECE">
              <w:rPr>
                <w:sz w:val="20"/>
                <w:szCs w:val="20"/>
              </w:rPr>
              <w:t xml:space="preserve">odręcznego </w:t>
            </w:r>
            <w:r>
              <w:rPr>
                <w:sz w:val="20"/>
                <w:szCs w:val="20"/>
              </w:rPr>
              <w:t xml:space="preserve">czytelnego podpisu </w:t>
            </w:r>
            <w:r w:rsidRPr="00697B56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 xml:space="preserve"> wraz z datą.</w:t>
            </w:r>
          </w:p>
          <w:p w14:paraId="4C02B463" w14:textId="3C05E39D" w:rsidR="002F733A" w:rsidRPr="00907A21" w:rsidRDefault="002F733A" w:rsidP="00907A2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Wniosek może podpisać </w:t>
            </w:r>
            <w:r w:rsidRPr="002F733A">
              <w:rPr>
                <w:i/>
                <w:iCs/>
                <w:sz w:val="20"/>
                <w:szCs w:val="20"/>
              </w:rPr>
              <w:t>Pełnomocnik</w:t>
            </w:r>
            <w:r>
              <w:rPr>
                <w:sz w:val="20"/>
                <w:szCs w:val="20"/>
              </w:rPr>
              <w:t xml:space="preserve"> pod warunkiem dołączenia pełnomocnictwa/upoważnienia podpisanego przez </w:t>
            </w:r>
            <w:r w:rsidRPr="002F733A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6CEB410" w14:textId="4BC49B54" w:rsidR="005778E4" w:rsidRPr="00362EE0" w:rsidRDefault="0053214C" w:rsidP="002779BA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Pr</w:t>
      </w:r>
      <w:r w:rsidR="00BF390D" w:rsidRPr="00362EE0">
        <w:rPr>
          <w:b/>
          <w:bCs/>
          <w:sz w:val="16"/>
          <w:szCs w:val="16"/>
        </w:rPr>
        <w:t>ocesowanie</w:t>
      </w:r>
      <w:r w:rsidR="005778E4" w:rsidRPr="00362EE0">
        <w:rPr>
          <w:b/>
          <w:bCs/>
          <w:sz w:val="16"/>
          <w:szCs w:val="16"/>
        </w:rPr>
        <w:t xml:space="preserve"> wniosku</w:t>
      </w:r>
    </w:p>
    <w:p w14:paraId="14D6A63D" w14:textId="027A7A9C" w:rsidR="00CA4ACD" w:rsidRPr="00362EE0" w:rsidRDefault="0053214C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Wypełnione i podpisane w</w:t>
      </w:r>
      <w:r w:rsidR="00223C01" w:rsidRPr="00362EE0">
        <w:rPr>
          <w:sz w:val="16"/>
          <w:szCs w:val="16"/>
        </w:rPr>
        <w:t>nioski</w:t>
      </w:r>
      <w:r w:rsidRPr="00362EE0">
        <w:rPr>
          <w:sz w:val="16"/>
          <w:szCs w:val="16"/>
        </w:rPr>
        <w:t xml:space="preserve"> (w formacie pdf)</w:t>
      </w:r>
      <w:r w:rsidR="00D17084" w:rsidRPr="00362EE0">
        <w:rPr>
          <w:sz w:val="16"/>
          <w:szCs w:val="16"/>
        </w:rPr>
        <w:t xml:space="preserve">, </w:t>
      </w:r>
      <w:r w:rsidR="00223C01" w:rsidRPr="00362EE0">
        <w:rPr>
          <w:sz w:val="16"/>
          <w:szCs w:val="16"/>
        </w:rPr>
        <w:t>prosimy przesyłać na adres</w:t>
      </w:r>
      <w:r w:rsidR="00CA4ACD" w:rsidRPr="00362EE0">
        <w:rPr>
          <w:sz w:val="16"/>
          <w:szCs w:val="16"/>
        </w:rPr>
        <w:t>:</w:t>
      </w:r>
    </w:p>
    <w:p w14:paraId="1AC3C39A" w14:textId="76EA91C0" w:rsidR="00CA4ACD" w:rsidRPr="00362EE0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16"/>
          <w:szCs w:val="16"/>
        </w:rPr>
      </w:pPr>
      <w:hyperlink r:id="rId11" w:history="1">
        <w:r w:rsidRPr="00362EE0">
          <w:rPr>
            <w:rStyle w:val="Hipercze"/>
            <w:sz w:val="16"/>
            <w:szCs w:val="16"/>
          </w:rPr>
          <w:t>centrala@energa-operator.pl</w:t>
        </w:r>
      </w:hyperlink>
      <w:r w:rsidR="00CA4ACD" w:rsidRPr="00362EE0">
        <w:rPr>
          <w:sz w:val="16"/>
          <w:szCs w:val="16"/>
        </w:rPr>
        <w:t xml:space="preserve"> – stacje przyłączone </w:t>
      </w:r>
      <w:r w:rsidR="00CA4ACD" w:rsidRPr="00362EE0">
        <w:rPr>
          <w:b/>
          <w:bCs/>
          <w:sz w:val="16"/>
          <w:szCs w:val="16"/>
          <w:u w:val="single"/>
        </w:rPr>
        <w:t>do sieci WN</w:t>
      </w:r>
      <w:r w:rsidR="00CA4ACD" w:rsidRPr="00362EE0">
        <w:rPr>
          <w:sz w:val="16"/>
          <w:szCs w:val="16"/>
        </w:rPr>
        <w:t xml:space="preserve"> na całym obszarze EOP.</w:t>
      </w:r>
    </w:p>
    <w:p w14:paraId="6813DE1B" w14:textId="5EB950F5" w:rsidR="00CA4ACD" w:rsidRPr="00362EE0" w:rsidRDefault="0053214C" w:rsidP="00C21B25">
      <w:pPr>
        <w:pStyle w:val="Akapitzlist"/>
        <w:ind w:left="709"/>
        <w:rPr>
          <w:sz w:val="16"/>
          <w:szCs w:val="16"/>
        </w:rPr>
      </w:pPr>
      <w:r w:rsidRPr="00362EE0">
        <w:rPr>
          <w:sz w:val="16"/>
          <w:szCs w:val="16"/>
        </w:rPr>
        <w:t xml:space="preserve">Wnioski dotyczące stacji </w:t>
      </w:r>
      <w:r w:rsidR="00CA4ACD" w:rsidRPr="00362EE0">
        <w:rPr>
          <w:sz w:val="16"/>
          <w:szCs w:val="16"/>
        </w:rPr>
        <w:t>przyłączon</w:t>
      </w:r>
      <w:r w:rsidRPr="00362EE0">
        <w:rPr>
          <w:sz w:val="16"/>
          <w:szCs w:val="16"/>
        </w:rPr>
        <w:t>ych</w:t>
      </w:r>
      <w:r w:rsidR="00CA4ACD" w:rsidRPr="00362EE0">
        <w:rPr>
          <w:sz w:val="16"/>
          <w:szCs w:val="16"/>
        </w:rPr>
        <w:t xml:space="preserve"> </w:t>
      </w:r>
      <w:r w:rsidR="00CA4ACD" w:rsidRPr="00362EE0">
        <w:rPr>
          <w:b/>
          <w:bCs/>
          <w:sz w:val="16"/>
          <w:szCs w:val="16"/>
          <w:u w:val="single"/>
        </w:rPr>
        <w:t>do sieci SN</w:t>
      </w:r>
      <w:r w:rsidR="00CA4ACD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należy wysyłać</w:t>
      </w:r>
      <w:r w:rsidR="00CA4ACD" w:rsidRPr="00362EE0">
        <w:rPr>
          <w:sz w:val="16"/>
          <w:szCs w:val="16"/>
        </w:rPr>
        <w:t xml:space="preserve"> </w:t>
      </w:r>
      <w:r w:rsidR="006D023F" w:rsidRPr="00362EE0">
        <w:rPr>
          <w:sz w:val="16"/>
          <w:szCs w:val="16"/>
        </w:rPr>
        <w:t xml:space="preserve">pocztą elektroniczną na </w:t>
      </w:r>
      <w:r w:rsidR="00CA4ACD" w:rsidRPr="00362EE0">
        <w:rPr>
          <w:sz w:val="16"/>
          <w:szCs w:val="16"/>
        </w:rPr>
        <w:t>adres właściwego obszarowo Oddziału EOP</w:t>
      </w:r>
      <w:r w:rsidRPr="00362EE0">
        <w:rPr>
          <w:sz w:val="16"/>
          <w:szCs w:val="16"/>
        </w:rPr>
        <w:t>:</w:t>
      </w:r>
    </w:p>
    <w:p w14:paraId="7AF0182F" w14:textId="4E3A8C4C" w:rsidR="00CA4ACD" w:rsidRPr="00362EE0" w:rsidRDefault="00CA4ACD" w:rsidP="00CA4ACD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koszalin@energa-operator.pl</w:t>
      </w:r>
    </w:p>
    <w:p w14:paraId="67DCBD0E" w14:textId="4C459C9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gdansk@energa-operator.pl</w:t>
      </w:r>
    </w:p>
    <w:p w14:paraId="1A4DB734" w14:textId="5210E3B5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olsztyn@energa-operator.pl</w:t>
      </w:r>
    </w:p>
    <w:p w14:paraId="3279F5B2" w14:textId="0F80FF76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torun@energa-operator.pl</w:t>
      </w:r>
    </w:p>
    <w:p w14:paraId="0BD38329" w14:textId="52DE5E7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plock@energa-operator.pl</w:t>
      </w:r>
    </w:p>
    <w:p w14:paraId="39546B58" w14:textId="3B7E297A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kalisz@energa-operator.pl</w:t>
      </w:r>
    </w:p>
    <w:p w14:paraId="61501842" w14:textId="77777777" w:rsidR="00887096" w:rsidRPr="00362EE0" w:rsidRDefault="00887096" w:rsidP="00887096">
      <w:pPr>
        <w:ind w:left="360"/>
        <w:rPr>
          <w:sz w:val="16"/>
          <w:szCs w:val="16"/>
        </w:rPr>
      </w:pPr>
    </w:p>
    <w:p w14:paraId="235801DE" w14:textId="47D112BC" w:rsidR="006D023F" w:rsidRPr="00362EE0" w:rsidRDefault="006D023F" w:rsidP="001F1615">
      <w:pPr>
        <w:ind w:left="708"/>
        <w:rPr>
          <w:sz w:val="16"/>
          <w:szCs w:val="16"/>
        </w:rPr>
      </w:pPr>
      <w:r w:rsidRPr="00362EE0">
        <w:rPr>
          <w:b/>
          <w:bCs/>
          <w:sz w:val="16"/>
          <w:szCs w:val="16"/>
        </w:rPr>
        <w:t xml:space="preserve">Uwaga </w:t>
      </w:r>
      <w:r w:rsidRPr="00362EE0">
        <w:rPr>
          <w:sz w:val="16"/>
          <w:szCs w:val="16"/>
        </w:rPr>
        <w:t xml:space="preserve">-  </w:t>
      </w:r>
      <w:r w:rsidR="00C21B25" w:rsidRPr="00362EE0">
        <w:rPr>
          <w:sz w:val="16"/>
          <w:szCs w:val="16"/>
        </w:rPr>
        <w:t xml:space="preserve">w </w:t>
      </w:r>
      <w:r w:rsidR="00E92D0D" w:rsidRPr="00362EE0">
        <w:rPr>
          <w:sz w:val="16"/>
          <w:szCs w:val="16"/>
        </w:rPr>
        <w:t>temacie wiadomości mail</w:t>
      </w:r>
      <w:r w:rsidRPr="00362EE0">
        <w:rPr>
          <w:sz w:val="16"/>
          <w:szCs w:val="16"/>
        </w:rPr>
        <w:t xml:space="preserve"> prosimy </w:t>
      </w:r>
      <w:r w:rsidR="00AD2EA4" w:rsidRPr="00362EE0">
        <w:rPr>
          <w:sz w:val="16"/>
          <w:szCs w:val="16"/>
        </w:rPr>
        <w:t>wpisać</w:t>
      </w:r>
      <w:r w:rsidRPr="00362EE0">
        <w:rPr>
          <w:sz w:val="16"/>
          <w:szCs w:val="16"/>
        </w:rPr>
        <w:t xml:space="preserve"> </w:t>
      </w:r>
      <w:r w:rsidRPr="00362EE0">
        <w:rPr>
          <w:b/>
          <w:bCs/>
          <w:i/>
          <w:iCs/>
          <w:sz w:val="16"/>
          <w:szCs w:val="16"/>
        </w:rPr>
        <w:t>IWR &lt;nazwa obiektu</w:t>
      </w:r>
      <w:r w:rsidRPr="00362EE0">
        <w:rPr>
          <w:b/>
          <w:bCs/>
          <w:sz w:val="16"/>
          <w:szCs w:val="16"/>
        </w:rPr>
        <w:t>&gt;</w:t>
      </w:r>
      <w:r w:rsidR="001F1615" w:rsidRPr="00362EE0">
        <w:rPr>
          <w:sz w:val="16"/>
          <w:szCs w:val="16"/>
        </w:rPr>
        <w:t xml:space="preserve"> - co przyspieszy obieg dokumentów.</w:t>
      </w:r>
    </w:p>
    <w:p w14:paraId="0B689B43" w14:textId="528809BF" w:rsidR="00735FCB" w:rsidRPr="00362EE0" w:rsidRDefault="00223C01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Akceptujemy </w:t>
      </w:r>
      <w:r w:rsidR="00CA4ACD" w:rsidRPr="00362EE0">
        <w:rPr>
          <w:sz w:val="16"/>
          <w:szCs w:val="16"/>
        </w:rPr>
        <w:t xml:space="preserve">plik w formacie pdf podpisany kwalifikowanym podpisem elektronicznym albo </w:t>
      </w:r>
      <w:r w:rsidRPr="00362EE0">
        <w:rPr>
          <w:sz w:val="16"/>
          <w:szCs w:val="16"/>
        </w:rPr>
        <w:t>skan</w:t>
      </w:r>
      <w:r w:rsidR="00CA4ACD" w:rsidRPr="00362EE0">
        <w:rPr>
          <w:sz w:val="16"/>
          <w:szCs w:val="16"/>
        </w:rPr>
        <w:t xml:space="preserve">  w formacie pdf </w:t>
      </w:r>
      <w:r w:rsidR="00B90ECE" w:rsidRPr="00362EE0">
        <w:rPr>
          <w:sz w:val="16"/>
          <w:szCs w:val="16"/>
        </w:rPr>
        <w:t>odręcznie</w:t>
      </w:r>
      <w:r w:rsidR="00CA4ACD" w:rsidRPr="00362EE0">
        <w:rPr>
          <w:sz w:val="16"/>
          <w:szCs w:val="16"/>
        </w:rPr>
        <w:t xml:space="preserve"> podpisanego wniosku</w:t>
      </w:r>
      <w:r w:rsidRPr="00362EE0">
        <w:rPr>
          <w:sz w:val="16"/>
          <w:szCs w:val="16"/>
        </w:rPr>
        <w:t>.</w:t>
      </w:r>
      <w:r w:rsidR="00CA4ACD" w:rsidRPr="00362EE0">
        <w:rPr>
          <w:sz w:val="16"/>
          <w:szCs w:val="16"/>
        </w:rPr>
        <w:t xml:space="preserve"> </w:t>
      </w:r>
      <w:r w:rsidR="00735FCB" w:rsidRPr="00362EE0">
        <w:rPr>
          <w:sz w:val="16"/>
          <w:szCs w:val="16"/>
        </w:rPr>
        <w:t>Prosimy o niedublowanie kanałów przesyłania wniosków.</w:t>
      </w:r>
    </w:p>
    <w:p w14:paraId="56D710B5" w14:textId="0893269F" w:rsidR="00CB5B84" w:rsidRPr="00362EE0" w:rsidRDefault="00CB5B84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Po założeniu konta </w:t>
      </w:r>
      <w:r w:rsidRPr="00362EE0">
        <w:rPr>
          <w:i/>
          <w:iCs/>
          <w:sz w:val="16"/>
          <w:szCs w:val="16"/>
        </w:rPr>
        <w:t>Właściciel</w:t>
      </w:r>
      <w:r w:rsidR="005015C7" w:rsidRPr="00362EE0">
        <w:rPr>
          <w:i/>
          <w:iCs/>
          <w:sz w:val="16"/>
          <w:szCs w:val="16"/>
        </w:rPr>
        <w:t>/</w:t>
      </w:r>
      <w:r w:rsidR="00097998" w:rsidRPr="00362EE0">
        <w:rPr>
          <w:i/>
          <w:iCs/>
          <w:sz w:val="16"/>
          <w:szCs w:val="16"/>
        </w:rPr>
        <w:t>Pełnomocnik</w:t>
      </w:r>
      <w:r w:rsidRPr="00362EE0">
        <w:rPr>
          <w:i/>
          <w:iCs/>
          <w:sz w:val="16"/>
          <w:szCs w:val="16"/>
        </w:rPr>
        <w:t xml:space="preserve"> </w:t>
      </w:r>
      <w:r w:rsidRPr="00362EE0">
        <w:rPr>
          <w:sz w:val="16"/>
          <w:szCs w:val="16"/>
        </w:rPr>
        <w:t xml:space="preserve">otrzyma na wskazany we wniosku adres poczty elektronicznej link aktywacyjny do pierwszego logowania. Po zalogowaniu należy w </w:t>
      </w:r>
      <w:r w:rsidRPr="00362EE0">
        <w:rPr>
          <w:i/>
          <w:iCs/>
          <w:sz w:val="16"/>
          <w:szCs w:val="16"/>
        </w:rPr>
        <w:t>PIWR</w:t>
      </w:r>
      <w:r w:rsidRPr="00362EE0">
        <w:rPr>
          <w:sz w:val="16"/>
          <w:szCs w:val="16"/>
        </w:rPr>
        <w:t xml:space="preserve"> uzupełnić wymagane pola co umożliwi przygotowanie Instrukcji Współpracy Ruchowej</w:t>
      </w:r>
      <w:r w:rsidR="004D61AB" w:rsidRPr="00362EE0">
        <w:rPr>
          <w:sz w:val="16"/>
          <w:szCs w:val="16"/>
        </w:rPr>
        <w:t xml:space="preserve"> – szczegóły w Instrukcji Użytkownika PIWR.</w:t>
      </w:r>
    </w:p>
    <w:p w14:paraId="465F262A" w14:textId="041441F4" w:rsidR="00CB4DA9" w:rsidRPr="00362EE0" w:rsidRDefault="00CB4DA9" w:rsidP="00CB4DA9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Informacje podstawowe</w:t>
      </w:r>
      <w:r w:rsidR="005015C7" w:rsidRPr="00362EE0">
        <w:rPr>
          <w:b/>
          <w:bCs/>
          <w:sz w:val="16"/>
          <w:szCs w:val="16"/>
        </w:rPr>
        <w:t xml:space="preserve"> o PIWR</w:t>
      </w:r>
    </w:p>
    <w:p w14:paraId="724F34F0" w14:textId="45D38E87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Portal Instrukcji Współpracy Ruchowych (PIWR) pozwala na zastąpienie dotychczasowego sposobu tworzenia/edycji/zatwierdzania dokumentu Instrukcja Współpracy Ruchowej</w:t>
      </w:r>
      <w:r w:rsidR="00B57BA0" w:rsidRPr="00362EE0">
        <w:rPr>
          <w:sz w:val="16"/>
          <w:szCs w:val="16"/>
        </w:rPr>
        <w:t xml:space="preserve"> na formę w pełni cyfrową. Pozwala to na ujednolicenie treści, zapewnienie szybkiego przepływu informacji pomiędzy służbami ruchu oraz w pełni elektroniczną obsługę i przechowywanie dokumentów uwzględniając przy tym ich wersjonowanie.</w:t>
      </w:r>
    </w:p>
    <w:p w14:paraId="6B11909B" w14:textId="78AD766B" w:rsidR="00B57BA0" w:rsidRPr="00362EE0" w:rsidRDefault="00B57BA0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Obsługa i dostęp do danych zawartych w Portalu możliwa jest poprzez stronę </w:t>
      </w:r>
      <w:hyperlink r:id="rId12" w:history="1">
        <w:r w:rsidRPr="00362EE0">
          <w:rPr>
            <w:rStyle w:val="Hipercze"/>
            <w:sz w:val="16"/>
            <w:szCs w:val="16"/>
          </w:rPr>
          <w:t>https://iwr-app.energa-operator.pl/</w:t>
        </w:r>
      </w:hyperlink>
      <w:r w:rsidRPr="00362EE0">
        <w:rPr>
          <w:sz w:val="16"/>
          <w:szCs w:val="16"/>
        </w:rPr>
        <w:t xml:space="preserve"> dla uprawnionych użytkowników. W przypadku braku stałego dostępu służb ruchowych do zasobów www możliwe jest wydrukowanie dokumentu opatrzonego sygnaturą czasową</w:t>
      </w:r>
    </w:p>
    <w:p w14:paraId="61DB84D3" w14:textId="3DE9F2C4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Funkcjonalności PIWR monitorują na bieżąco prowadzone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oraz Energa-Operator S.A działania edycyjne informują strony o statusie tych działań pozwalając jednocześnie na wzajemną wymianę uwag i potwierdzeń.</w:t>
      </w:r>
    </w:p>
    <w:p w14:paraId="46ACBECF" w14:textId="3609D436" w:rsidR="00B57BA0" w:rsidRPr="00362EE0" w:rsidRDefault="00387003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Prowadzenie</w:t>
      </w:r>
      <w:r w:rsidR="00B57BA0" w:rsidRPr="00362EE0">
        <w:rPr>
          <w:sz w:val="16"/>
          <w:szCs w:val="16"/>
        </w:rPr>
        <w:t xml:space="preserve"> bieżąc</w:t>
      </w:r>
      <w:r w:rsidRPr="00362EE0">
        <w:rPr>
          <w:sz w:val="16"/>
          <w:szCs w:val="16"/>
        </w:rPr>
        <w:t>ej</w:t>
      </w:r>
      <w:r w:rsidR="00B57BA0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aktualizacji w zakresie</w:t>
      </w:r>
      <w:r w:rsidR="00B57BA0" w:rsidRPr="00362EE0">
        <w:rPr>
          <w:sz w:val="16"/>
          <w:szCs w:val="16"/>
        </w:rPr>
        <w:t>:</w:t>
      </w:r>
    </w:p>
    <w:p w14:paraId="5A542B63" w14:textId="79904D72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technicznych, schematów wprowadzanych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wymagają akceptacji Energa-Operator S.A. – obsługa przez PIWR</w:t>
      </w:r>
    </w:p>
    <w:p w14:paraId="2B9134E5" w14:textId="10CEBFE8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</w:t>
      </w:r>
      <w:r w:rsidR="005015C7" w:rsidRPr="00362EE0">
        <w:rPr>
          <w:sz w:val="16"/>
          <w:szCs w:val="16"/>
        </w:rPr>
        <w:t>osób do kontaktu</w:t>
      </w:r>
      <w:r w:rsidRPr="00362EE0">
        <w:rPr>
          <w:sz w:val="16"/>
          <w:szCs w:val="16"/>
        </w:rPr>
        <w:t>, numerów telefonów, adresów mail</w:t>
      </w:r>
      <w:r w:rsidR="005015C7" w:rsidRPr="00362EE0">
        <w:rPr>
          <w:sz w:val="16"/>
          <w:szCs w:val="16"/>
        </w:rPr>
        <w:t xml:space="preserve"> mogą być na bieżąco aktualizowane przez Strony i nie wymagają dodatkowych potwierdzeń</w:t>
      </w:r>
    </w:p>
    <w:p w14:paraId="162873F6" w14:textId="0879E8DC" w:rsidR="005015C7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bookmarkStart w:id="1" w:name="_Hlk209599236"/>
      <w:r w:rsidRPr="00362EE0">
        <w:rPr>
          <w:sz w:val="16"/>
          <w:szCs w:val="16"/>
        </w:rPr>
        <w:t>K</w:t>
      </w:r>
      <w:r w:rsidR="005015C7" w:rsidRPr="00362EE0">
        <w:rPr>
          <w:sz w:val="16"/>
          <w:szCs w:val="16"/>
        </w:rPr>
        <w:t>ażd</w:t>
      </w:r>
      <w:r w:rsidRPr="00362EE0">
        <w:rPr>
          <w:sz w:val="16"/>
          <w:szCs w:val="16"/>
        </w:rPr>
        <w:t>y</w:t>
      </w:r>
      <w:r w:rsidR="005015C7" w:rsidRPr="00362EE0">
        <w:rPr>
          <w:sz w:val="16"/>
          <w:szCs w:val="16"/>
        </w:rPr>
        <w:t xml:space="preserve"> użytkownik po zalogowaniu (pierwszy po wprowadzeniu zmiany) otrzymuje komunikat o zakresie wprowadzonych zmian</w:t>
      </w:r>
      <w:r w:rsidRPr="00362EE0">
        <w:rPr>
          <w:sz w:val="16"/>
          <w:szCs w:val="16"/>
        </w:rPr>
        <w:t xml:space="preserve"> w IWR do której posiada dostęp.</w:t>
      </w:r>
    </w:p>
    <w:bookmarkEnd w:id="1"/>
    <w:p w14:paraId="0BA77307" w14:textId="245A5FA7" w:rsidR="0062262C" w:rsidRPr="00362EE0" w:rsidRDefault="00FF5982" w:rsidP="00FF5982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Szczegóły dostępne są na stronie </w:t>
      </w:r>
      <w:hyperlink r:id="rId13" w:history="1">
        <w:r w:rsidRPr="00362EE0">
          <w:rPr>
            <w:rStyle w:val="Hipercze"/>
            <w:sz w:val="16"/>
            <w:szCs w:val="16"/>
          </w:rPr>
          <w:t>https://energa-operator.pl/dokumenty-i-formularze/instrukcje-i-standardy/iwr</w:t>
        </w:r>
      </w:hyperlink>
      <w:r w:rsidRPr="00362EE0">
        <w:rPr>
          <w:sz w:val="16"/>
          <w:szCs w:val="16"/>
        </w:rPr>
        <w:t xml:space="preserve"> </w:t>
      </w:r>
    </w:p>
    <w:sectPr w:rsidR="0062262C" w:rsidRPr="00362EE0" w:rsidSect="000B3C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B1E8" w14:textId="77777777" w:rsidR="00E06886" w:rsidRDefault="00E06886" w:rsidP="00F228F6">
      <w:r>
        <w:separator/>
      </w:r>
    </w:p>
    <w:p w14:paraId="464B19CD" w14:textId="77777777" w:rsidR="00E06886" w:rsidRDefault="00E06886" w:rsidP="00F228F6"/>
  </w:endnote>
  <w:endnote w:type="continuationSeparator" w:id="0">
    <w:p w14:paraId="3ABF7CD7" w14:textId="77777777" w:rsidR="00E06886" w:rsidRDefault="00E06886" w:rsidP="00F228F6">
      <w:r>
        <w:continuationSeparator/>
      </w:r>
    </w:p>
    <w:p w14:paraId="5F250D4F" w14:textId="77777777" w:rsidR="00E06886" w:rsidRDefault="00E06886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32639477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W, O, OW - </w:t>
    </w:r>
    <w:r w:rsidRPr="000B3CFD">
      <w:rPr>
        <w:sz w:val="16"/>
        <w:szCs w:val="16"/>
      </w:rPr>
      <w:t xml:space="preserve"> wersja 202</w:t>
    </w:r>
    <w:r w:rsidR="00EA4F7B">
      <w:rPr>
        <w:sz w:val="16"/>
        <w:szCs w:val="16"/>
      </w:rPr>
      <w:t>604</w:t>
    </w:r>
    <w:r w:rsidR="003803A8">
      <w:rPr>
        <w:sz w:val="16"/>
        <w:szCs w:val="16"/>
      </w:rPr>
      <w:t>15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E20D" w14:textId="77777777" w:rsidR="00E06886" w:rsidRDefault="00E06886" w:rsidP="00F228F6">
      <w:r>
        <w:separator/>
      </w:r>
    </w:p>
    <w:p w14:paraId="1B6ECE10" w14:textId="77777777" w:rsidR="00E06886" w:rsidRDefault="00E06886" w:rsidP="00F228F6"/>
  </w:footnote>
  <w:footnote w:type="continuationSeparator" w:id="0">
    <w:p w14:paraId="399EA1B1" w14:textId="77777777" w:rsidR="00E06886" w:rsidRDefault="00E06886" w:rsidP="00F228F6">
      <w:r>
        <w:continuationSeparator/>
      </w:r>
    </w:p>
    <w:p w14:paraId="15ADCA1C" w14:textId="77777777" w:rsidR="00E06886" w:rsidRDefault="00E06886" w:rsidP="00F228F6"/>
  </w:footnote>
  <w:footnote w:id="1">
    <w:p w14:paraId="450C0EEC" w14:textId="0A3DE190" w:rsidR="00BC38F8" w:rsidRDefault="00BC38F8" w:rsidP="00BC38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46AA31BC" w14:textId="4DA4A4C4" w:rsidR="00E0568F" w:rsidRDefault="00E056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9719133"/>
      <w:r w:rsidRPr="00E0568F">
        <w:rPr>
          <w:sz w:val="16"/>
          <w:szCs w:val="16"/>
        </w:rPr>
        <w:t xml:space="preserve">KRS w przypadku </w:t>
      </w:r>
      <w:r>
        <w:rPr>
          <w:sz w:val="16"/>
          <w:szCs w:val="16"/>
        </w:rPr>
        <w:t>s</w:t>
      </w:r>
      <w:r w:rsidRPr="00E0568F">
        <w:rPr>
          <w:sz w:val="16"/>
          <w:szCs w:val="16"/>
        </w:rPr>
        <w:t xml:space="preserve">półek </w:t>
      </w:r>
      <w:r>
        <w:rPr>
          <w:sz w:val="16"/>
          <w:szCs w:val="16"/>
        </w:rPr>
        <w:t>p</w:t>
      </w:r>
      <w:r w:rsidRPr="00E0568F">
        <w:rPr>
          <w:sz w:val="16"/>
          <w:szCs w:val="16"/>
        </w:rPr>
        <w:t xml:space="preserve">rawa </w:t>
      </w:r>
      <w:r>
        <w:rPr>
          <w:sz w:val="16"/>
          <w:szCs w:val="16"/>
        </w:rPr>
        <w:t>h</w:t>
      </w:r>
      <w:r w:rsidRPr="00E0568F">
        <w:rPr>
          <w:sz w:val="16"/>
          <w:szCs w:val="16"/>
        </w:rPr>
        <w:t>andlowego, CEDIG w przypadku jednoosobowej działalności</w:t>
      </w:r>
      <w:bookmarkEnd w:id="0"/>
    </w:p>
  </w:footnote>
  <w:footnote w:id="3">
    <w:p w14:paraId="3C99E612" w14:textId="4AE05B0C" w:rsidR="00362EE0" w:rsidRDefault="00362EE0" w:rsidP="003803A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803A8">
        <w:rPr>
          <w:rFonts w:cstheme="minorHAnsi"/>
          <w:color w:val="FF0000"/>
          <w:sz w:val="16"/>
          <w:szCs w:val="16"/>
        </w:rPr>
        <w:t xml:space="preserve">W przypadku nowych obiektów będących na etapie odbioru </w:t>
      </w:r>
      <w:r w:rsidR="003803A8" w:rsidRPr="003803A8">
        <w:rPr>
          <w:rFonts w:cstheme="minorHAnsi"/>
          <w:color w:val="FF0000"/>
          <w:sz w:val="16"/>
          <w:szCs w:val="16"/>
        </w:rPr>
        <w:t>i nie posiadając</w:t>
      </w:r>
      <w:r w:rsidR="003803A8">
        <w:rPr>
          <w:rFonts w:cstheme="minorHAnsi"/>
          <w:color w:val="FF0000"/>
          <w:sz w:val="16"/>
          <w:szCs w:val="16"/>
        </w:rPr>
        <w:t>ych</w:t>
      </w:r>
      <w:r w:rsidR="003803A8" w:rsidRPr="003803A8">
        <w:rPr>
          <w:rFonts w:cstheme="minorHAnsi"/>
          <w:color w:val="FF0000"/>
          <w:sz w:val="16"/>
          <w:szCs w:val="16"/>
        </w:rPr>
        <w:t xml:space="preserve"> jeszcze kodu PPE, należy podać numer Warunków Przyłączenia. </w:t>
      </w:r>
      <w:r w:rsidRPr="003803A8">
        <w:rPr>
          <w:rFonts w:cstheme="minorHAnsi"/>
          <w:color w:val="FF0000"/>
          <w:sz w:val="16"/>
          <w:szCs w:val="16"/>
        </w:rPr>
        <w:t xml:space="preserve">W przypadku obiektów istniejących kod PPE jest wymagany. </w:t>
      </w:r>
    </w:p>
  </w:footnote>
  <w:footnote w:id="4">
    <w:p w14:paraId="466B45A3" w14:textId="39F4D960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obiektów z zainstalowanym modułem wytwarzania </w:t>
      </w:r>
    </w:p>
  </w:footnote>
  <w:footnote w:id="5">
    <w:p w14:paraId="50C128C6" w14:textId="2CDCFE97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Dotyczy obiektów z zainstalowanym modułem wytwarzania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D30EE7"/>
    <w:multiLevelType w:val="hybridMultilevel"/>
    <w:tmpl w:val="E9EC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7"/>
  </w:num>
  <w:num w:numId="5" w16cid:durableId="1511220871">
    <w:abstractNumId w:val="6"/>
  </w:num>
  <w:num w:numId="6" w16cid:durableId="1284770934">
    <w:abstractNumId w:val="4"/>
  </w:num>
  <w:num w:numId="7" w16cid:durableId="668601780">
    <w:abstractNumId w:val="5"/>
  </w:num>
  <w:num w:numId="8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70957"/>
    <w:rsid w:val="00080014"/>
    <w:rsid w:val="00097998"/>
    <w:rsid w:val="000B0A5F"/>
    <w:rsid w:val="000B34D7"/>
    <w:rsid w:val="000B3CFD"/>
    <w:rsid w:val="000C7F6A"/>
    <w:rsid w:val="0010552C"/>
    <w:rsid w:val="001068F8"/>
    <w:rsid w:val="00116409"/>
    <w:rsid w:val="00126F99"/>
    <w:rsid w:val="0013167D"/>
    <w:rsid w:val="00137363"/>
    <w:rsid w:val="001503AC"/>
    <w:rsid w:val="001513BD"/>
    <w:rsid w:val="001642D8"/>
    <w:rsid w:val="001669CD"/>
    <w:rsid w:val="001804F9"/>
    <w:rsid w:val="001D0229"/>
    <w:rsid w:val="001E2DBA"/>
    <w:rsid w:val="001E6110"/>
    <w:rsid w:val="001F1615"/>
    <w:rsid w:val="00202F3A"/>
    <w:rsid w:val="00223C01"/>
    <w:rsid w:val="0024485D"/>
    <w:rsid w:val="00254211"/>
    <w:rsid w:val="002779BA"/>
    <w:rsid w:val="0028129A"/>
    <w:rsid w:val="002D4133"/>
    <w:rsid w:val="002E13E6"/>
    <w:rsid w:val="002F733A"/>
    <w:rsid w:val="002F74C7"/>
    <w:rsid w:val="003059F7"/>
    <w:rsid w:val="00320D05"/>
    <w:rsid w:val="00322DDE"/>
    <w:rsid w:val="003316E9"/>
    <w:rsid w:val="003432A5"/>
    <w:rsid w:val="00362EE0"/>
    <w:rsid w:val="00364170"/>
    <w:rsid w:val="00375251"/>
    <w:rsid w:val="00377E5B"/>
    <w:rsid w:val="003803A8"/>
    <w:rsid w:val="00387003"/>
    <w:rsid w:val="003B11CF"/>
    <w:rsid w:val="003C4059"/>
    <w:rsid w:val="003D241D"/>
    <w:rsid w:val="003F0D33"/>
    <w:rsid w:val="00403562"/>
    <w:rsid w:val="004204A7"/>
    <w:rsid w:val="004233BF"/>
    <w:rsid w:val="00447432"/>
    <w:rsid w:val="0048782C"/>
    <w:rsid w:val="00494CEB"/>
    <w:rsid w:val="00496192"/>
    <w:rsid w:val="004D05AC"/>
    <w:rsid w:val="004D567E"/>
    <w:rsid w:val="004D61AB"/>
    <w:rsid w:val="004D7830"/>
    <w:rsid w:val="005015C7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C7238"/>
    <w:rsid w:val="005E4264"/>
    <w:rsid w:val="005F2AC9"/>
    <w:rsid w:val="00617DA5"/>
    <w:rsid w:val="0062262C"/>
    <w:rsid w:val="00654B1B"/>
    <w:rsid w:val="0067373E"/>
    <w:rsid w:val="00691082"/>
    <w:rsid w:val="00697B56"/>
    <w:rsid w:val="006A1DB2"/>
    <w:rsid w:val="006A2202"/>
    <w:rsid w:val="006B2BBD"/>
    <w:rsid w:val="006C2CC2"/>
    <w:rsid w:val="006C4F2D"/>
    <w:rsid w:val="006C7089"/>
    <w:rsid w:val="006D023F"/>
    <w:rsid w:val="006D75EF"/>
    <w:rsid w:val="006F3E5E"/>
    <w:rsid w:val="007067C5"/>
    <w:rsid w:val="00735FCB"/>
    <w:rsid w:val="00741171"/>
    <w:rsid w:val="0074285E"/>
    <w:rsid w:val="00745C1D"/>
    <w:rsid w:val="007648C5"/>
    <w:rsid w:val="007812B1"/>
    <w:rsid w:val="007A0C63"/>
    <w:rsid w:val="007A2378"/>
    <w:rsid w:val="007A2C2F"/>
    <w:rsid w:val="007A4EB3"/>
    <w:rsid w:val="007B7276"/>
    <w:rsid w:val="007C7A9E"/>
    <w:rsid w:val="007D5F5C"/>
    <w:rsid w:val="007F2CCF"/>
    <w:rsid w:val="00813C46"/>
    <w:rsid w:val="00821C32"/>
    <w:rsid w:val="008228B1"/>
    <w:rsid w:val="0082332A"/>
    <w:rsid w:val="00825A09"/>
    <w:rsid w:val="00827584"/>
    <w:rsid w:val="00827C6B"/>
    <w:rsid w:val="00855EF0"/>
    <w:rsid w:val="00857A18"/>
    <w:rsid w:val="00887096"/>
    <w:rsid w:val="0089369B"/>
    <w:rsid w:val="008978D1"/>
    <w:rsid w:val="008A6B8D"/>
    <w:rsid w:val="008A7E1F"/>
    <w:rsid w:val="008C29DB"/>
    <w:rsid w:val="008D0496"/>
    <w:rsid w:val="008D0C08"/>
    <w:rsid w:val="008D0DA9"/>
    <w:rsid w:val="00901522"/>
    <w:rsid w:val="0090492C"/>
    <w:rsid w:val="00907A21"/>
    <w:rsid w:val="009413C2"/>
    <w:rsid w:val="0097152B"/>
    <w:rsid w:val="00977C59"/>
    <w:rsid w:val="00980451"/>
    <w:rsid w:val="0099265B"/>
    <w:rsid w:val="009C4D13"/>
    <w:rsid w:val="009D073E"/>
    <w:rsid w:val="009D1068"/>
    <w:rsid w:val="009E5B33"/>
    <w:rsid w:val="00A060CF"/>
    <w:rsid w:val="00A176E3"/>
    <w:rsid w:val="00A366B1"/>
    <w:rsid w:val="00A37006"/>
    <w:rsid w:val="00A37310"/>
    <w:rsid w:val="00A6393E"/>
    <w:rsid w:val="00A8194C"/>
    <w:rsid w:val="00A90436"/>
    <w:rsid w:val="00AA4606"/>
    <w:rsid w:val="00AA70D0"/>
    <w:rsid w:val="00AB5E4A"/>
    <w:rsid w:val="00AD2EA4"/>
    <w:rsid w:val="00AD7198"/>
    <w:rsid w:val="00AF4D43"/>
    <w:rsid w:val="00B14B61"/>
    <w:rsid w:val="00B22C6F"/>
    <w:rsid w:val="00B369CE"/>
    <w:rsid w:val="00B36A2F"/>
    <w:rsid w:val="00B4396B"/>
    <w:rsid w:val="00B53EF4"/>
    <w:rsid w:val="00B57BA0"/>
    <w:rsid w:val="00B7075B"/>
    <w:rsid w:val="00B776C4"/>
    <w:rsid w:val="00B85759"/>
    <w:rsid w:val="00B90ECE"/>
    <w:rsid w:val="00BA7560"/>
    <w:rsid w:val="00BC38F8"/>
    <w:rsid w:val="00BC7C12"/>
    <w:rsid w:val="00BD7316"/>
    <w:rsid w:val="00BE6DF9"/>
    <w:rsid w:val="00BF390D"/>
    <w:rsid w:val="00BF5F16"/>
    <w:rsid w:val="00C06C01"/>
    <w:rsid w:val="00C12D6E"/>
    <w:rsid w:val="00C2070C"/>
    <w:rsid w:val="00C21B25"/>
    <w:rsid w:val="00C24444"/>
    <w:rsid w:val="00C254C1"/>
    <w:rsid w:val="00C37BDC"/>
    <w:rsid w:val="00C45AD0"/>
    <w:rsid w:val="00C5137F"/>
    <w:rsid w:val="00C708EA"/>
    <w:rsid w:val="00C80F89"/>
    <w:rsid w:val="00C90700"/>
    <w:rsid w:val="00C91FFA"/>
    <w:rsid w:val="00CA4716"/>
    <w:rsid w:val="00CA4ACD"/>
    <w:rsid w:val="00CB4DA9"/>
    <w:rsid w:val="00CB5B84"/>
    <w:rsid w:val="00CC0EF1"/>
    <w:rsid w:val="00CD2A85"/>
    <w:rsid w:val="00CE5C6F"/>
    <w:rsid w:val="00CE74EB"/>
    <w:rsid w:val="00CF587B"/>
    <w:rsid w:val="00D143B4"/>
    <w:rsid w:val="00D17084"/>
    <w:rsid w:val="00D25772"/>
    <w:rsid w:val="00D54DF5"/>
    <w:rsid w:val="00D66DAD"/>
    <w:rsid w:val="00D9249E"/>
    <w:rsid w:val="00DD13C5"/>
    <w:rsid w:val="00E02A22"/>
    <w:rsid w:val="00E0568F"/>
    <w:rsid w:val="00E060D9"/>
    <w:rsid w:val="00E06886"/>
    <w:rsid w:val="00E11735"/>
    <w:rsid w:val="00E627AD"/>
    <w:rsid w:val="00E6516C"/>
    <w:rsid w:val="00E825DA"/>
    <w:rsid w:val="00E92D0D"/>
    <w:rsid w:val="00EA3EA9"/>
    <w:rsid w:val="00EA4079"/>
    <w:rsid w:val="00EA4F7B"/>
    <w:rsid w:val="00ED376D"/>
    <w:rsid w:val="00EF7927"/>
    <w:rsid w:val="00F228F6"/>
    <w:rsid w:val="00F279BC"/>
    <w:rsid w:val="00F35F3B"/>
    <w:rsid w:val="00F63564"/>
    <w:rsid w:val="00F64393"/>
    <w:rsid w:val="00F94473"/>
    <w:rsid w:val="00FB0A1D"/>
    <w:rsid w:val="00FC40BE"/>
    <w:rsid w:val="00FF0C35"/>
    <w:rsid w:val="00FF5982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90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  <w:style w:type="character" w:customStyle="1" w:styleId="Styl2">
    <w:name w:val="Styl2"/>
    <w:basedOn w:val="Domylnaczcionkaakapitu"/>
    <w:uiPriority w:val="1"/>
    <w:rsid w:val="00FC40BE"/>
    <w:rPr>
      <w:b/>
      <w:color w:val="FF0000"/>
    </w:rPr>
  </w:style>
  <w:style w:type="character" w:styleId="UyteHipercze">
    <w:name w:val="FollowedHyperlink"/>
    <w:basedOn w:val="Domylnaczcionkaakapitu"/>
    <w:uiPriority w:val="99"/>
    <w:semiHidden/>
    <w:unhideWhenUsed/>
    <w:rsid w:val="00362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a-operator.pl/dokumenty-i-formularze/instrukcje-i-standardy/iw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wr-app.energa-operator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2B53ED" w:rsidP="002B53ED">
          <w:pPr>
            <w:pStyle w:val="332D07C2AB9F4C1895180742B7094B9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2B53ED" w:rsidP="002B53ED">
          <w:pPr>
            <w:pStyle w:val="AB95E6026B1A4911B1860B5F33E9B3D2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2B53ED" w:rsidP="002B53ED">
          <w:pPr>
            <w:pStyle w:val="06D98061DD334DB1B178FBCCA734052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2B53ED" w:rsidP="002B53ED">
          <w:pPr>
            <w:pStyle w:val="15E5003E38CF417199F9963587252322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2B53ED" w:rsidP="002B53ED">
          <w:pPr>
            <w:pStyle w:val="33A7FAB48FDB429DB012E4BC5707B66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2B53ED" w:rsidP="002B53ED">
          <w:pPr>
            <w:pStyle w:val="A697BE6DECEF4BADBA932123A4F6A4E9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2B53ED" w:rsidP="002B53ED">
          <w:pPr>
            <w:pStyle w:val="4B60C6434A0A44FAAC4139B5E463AC9D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C052349132D348A18F972B04DDE0D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9A983-3F41-444A-8066-AD219A4F64C9}"/>
      </w:docPartPr>
      <w:docPartBody>
        <w:p w:rsidR="00FA77FF" w:rsidRDefault="002B53ED" w:rsidP="002B53ED">
          <w:pPr>
            <w:pStyle w:val="C052349132D348A18F972B04DDE0D0F6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7F51060D262B46D1AB9DFAEDDC7EB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414CE-DD98-477F-86B2-4485192F2A64}"/>
      </w:docPartPr>
      <w:docPartBody>
        <w:p w:rsidR="00FA77FF" w:rsidRDefault="002B53ED" w:rsidP="002B53ED">
          <w:pPr>
            <w:pStyle w:val="7F51060D262B46D1AB9DFAEDDC7EBE0F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93F61E50AF4624BBE9FCEC78B96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DBA61-6292-4775-B60C-9948D82A6A14}"/>
      </w:docPartPr>
      <w:docPartBody>
        <w:p w:rsidR="00FA77FF" w:rsidRDefault="002B53ED" w:rsidP="002B53ED">
          <w:pPr>
            <w:pStyle w:val="AE93F61E50AF4624BBE9FCEC78B96F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E55E9190E3B43768E64886F27A8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24DDB-2D03-4086-A395-6F1EFFC190EC}"/>
      </w:docPartPr>
      <w:docPartBody>
        <w:p w:rsidR="00FA77FF" w:rsidRDefault="002B53ED" w:rsidP="002B53ED">
          <w:pPr>
            <w:pStyle w:val="4E55E9190E3B43768E64886F27A80D47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1BB2B0A9CF428F957820E79264E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5723B-A3B8-4315-8FE8-5DB5CC515BFA}"/>
      </w:docPartPr>
      <w:docPartBody>
        <w:p w:rsidR="00D86AD8" w:rsidRDefault="002B53ED" w:rsidP="002B53ED">
          <w:pPr>
            <w:pStyle w:val="AE1BB2B0A9CF428F957820E79264E08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650DF73DE99648FE85E82D0FE6B55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53CD6-3F07-40FE-AF79-B8FBA16FBE6F}"/>
      </w:docPartPr>
      <w:docPartBody>
        <w:p w:rsidR="00D86AD8" w:rsidRDefault="002B53ED" w:rsidP="002B53ED">
          <w:pPr>
            <w:pStyle w:val="650DF73DE99648FE85E82D0FE6B55080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2C80864B55484B8A832A4C393AD32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6F6C7-C6A7-45DA-8587-D21C772015A3}"/>
      </w:docPartPr>
      <w:docPartBody>
        <w:p w:rsidR="00D86AD8" w:rsidRDefault="002B53ED" w:rsidP="002B53ED">
          <w:pPr>
            <w:pStyle w:val="2C80864B55484B8A832A4C393AD3241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A7DBFC65215400B85B2AC8BE647B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B683B-ECB4-4DFF-BB44-B485670BCBE8}"/>
      </w:docPartPr>
      <w:docPartBody>
        <w:p w:rsidR="00D86AD8" w:rsidRDefault="002B53ED" w:rsidP="002B53ED">
          <w:pPr>
            <w:pStyle w:val="5A7DBFC65215400B85B2AC8BE647B51C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B0C30624DFBA45248B1202CACA6DD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D62E5-7ED8-4FED-931F-C40594D7C60B}"/>
      </w:docPartPr>
      <w:docPartBody>
        <w:p w:rsidR="00D86AD8" w:rsidRDefault="002B53ED" w:rsidP="002B53ED">
          <w:pPr>
            <w:pStyle w:val="B0C30624DFBA45248B1202CACA6DD660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89E0FD190C304649BD359D97B903A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09D8D-CF98-4A59-B603-7590064DDA73}"/>
      </w:docPartPr>
      <w:docPartBody>
        <w:p w:rsidR="00D86AD8" w:rsidRDefault="002B53ED" w:rsidP="002B53ED">
          <w:pPr>
            <w:pStyle w:val="89E0FD190C304649BD359D97B903A63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B70243093865430EB31CADA717F32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99E7F-E3E2-4EA1-830C-61733F9521E3}"/>
      </w:docPartPr>
      <w:docPartBody>
        <w:p w:rsidR="00D86AD8" w:rsidRDefault="002B53ED" w:rsidP="002B53ED">
          <w:pPr>
            <w:pStyle w:val="B70243093865430EB31CADA717F32F54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0188EC27B98C4B17869AED2CCD155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D607-0B91-4827-B576-7EBD56899998}"/>
      </w:docPartPr>
      <w:docPartBody>
        <w:p w:rsidR="00D86AD8" w:rsidRDefault="002B53ED" w:rsidP="002B53ED">
          <w:pPr>
            <w:pStyle w:val="0188EC27B98C4B17869AED2CCD1554B61"/>
          </w:pPr>
          <w:r w:rsidRPr="00EF482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0552C"/>
    <w:rsid w:val="00114DB9"/>
    <w:rsid w:val="001260F8"/>
    <w:rsid w:val="002B53ED"/>
    <w:rsid w:val="002D4133"/>
    <w:rsid w:val="00322DDE"/>
    <w:rsid w:val="004C02FB"/>
    <w:rsid w:val="004D05AC"/>
    <w:rsid w:val="0050262D"/>
    <w:rsid w:val="00586845"/>
    <w:rsid w:val="005D0926"/>
    <w:rsid w:val="0074285E"/>
    <w:rsid w:val="00784955"/>
    <w:rsid w:val="008A4C09"/>
    <w:rsid w:val="008A7E1F"/>
    <w:rsid w:val="008C29DB"/>
    <w:rsid w:val="00977C59"/>
    <w:rsid w:val="00A37006"/>
    <w:rsid w:val="00AF7EEE"/>
    <w:rsid w:val="00B14B61"/>
    <w:rsid w:val="00B27E78"/>
    <w:rsid w:val="00B53EF4"/>
    <w:rsid w:val="00B77F35"/>
    <w:rsid w:val="00C45AD0"/>
    <w:rsid w:val="00D86AD8"/>
    <w:rsid w:val="00E825DA"/>
    <w:rsid w:val="00EA3EA9"/>
    <w:rsid w:val="00ED66CC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53ED"/>
    <w:rPr>
      <w:color w:val="808080"/>
    </w:rPr>
  </w:style>
  <w:style w:type="paragraph" w:customStyle="1" w:styleId="AE1BB2B0A9CF428F957820E79264E081">
    <w:name w:val="AE1BB2B0A9CF428F957820E79264E081"/>
    <w:rsid w:val="00D86AD8"/>
    <w:pPr>
      <w:spacing w:line="278" w:lineRule="auto"/>
    </w:pPr>
    <w:rPr>
      <w:sz w:val="24"/>
      <w:szCs w:val="24"/>
    </w:rPr>
  </w:style>
  <w:style w:type="paragraph" w:customStyle="1" w:styleId="650DF73DE99648FE85E82D0FE6B55080">
    <w:name w:val="650DF73DE99648FE85E82D0FE6B55080"/>
    <w:rsid w:val="00D86AD8"/>
    <w:pPr>
      <w:spacing w:line="278" w:lineRule="auto"/>
    </w:pPr>
    <w:rPr>
      <w:sz w:val="24"/>
      <w:szCs w:val="24"/>
    </w:rPr>
  </w:style>
  <w:style w:type="paragraph" w:customStyle="1" w:styleId="2C80864B55484B8A832A4C393AD32412">
    <w:name w:val="2C80864B55484B8A832A4C393AD32412"/>
    <w:rsid w:val="00D86AD8"/>
    <w:pPr>
      <w:spacing w:line="278" w:lineRule="auto"/>
    </w:pPr>
    <w:rPr>
      <w:sz w:val="24"/>
      <w:szCs w:val="24"/>
    </w:rPr>
  </w:style>
  <w:style w:type="paragraph" w:customStyle="1" w:styleId="5A7DBFC65215400B85B2AC8BE647B51C">
    <w:name w:val="5A7DBFC65215400B85B2AC8BE647B51C"/>
    <w:rsid w:val="00D86AD8"/>
    <w:pPr>
      <w:spacing w:line="278" w:lineRule="auto"/>
    </w:pPr>
    <w:rPr>
      <w:sz w:val="24"/>
      <w:szCs w:val="24"/>
    </w:rPr>
  </w:style>
  <w:style w:type="paragraph" w:customStyle="1" w:styleId="B0C30624DFBA45248B1202CACA6DD660">
    <w:name w:val="B0C30624DFBA45248B1202CACA6DD660"/>
    <w:rsid w:val="00D86AD8"/>
    <w:pPr>
      <w:spacing w:line="278" w:lineRule="auto"/>
    </w:pPr>
    <w:rPr>
      <w:sz w:val="24"/>
      <w:szCs w:val="24"/>
    </w:rPr>
  </w:style>
  <w:style w:type="paragraph" w:customStyle="1" w:styleId="89E0FD190C304649BD359D97B903A632">
    <w:name w:val="89E0FD190C304649BD359D97B903A632"/>
    <w:rsid w:val="00D86AD8"/>
    <w:pPr>
      <w:spacing w:line="278" w:lineRule="auto"/>
    </w:pPr>
    <w:rPr>
      <w:sz w:val="24"/>
      <w:szCs w:val="24"/>
    </w:rPr>
  </w:style>
  <w:style w:type="paragraph" w:customStyle="1" w:styleId="B70243093865430EB31CADA717F32F54">
    <w:name w:val="B70243093865430EB31CADA717F32F54"/>
    <w:rsid w:val="00D86AD8"/>
    <w:pPr>
      <w:spacing w:line="278" w:lineRule="auto"/>
    </w:pPr>
    <w:rPr>
      <w:sz w:val="24"/>
      <w:szCs w:val="24"/>
    </w:rPr>
  </w:style>
  <w:style w:type="paragraph" w:customStyle="1" w:styleId="0188EC27B98C4B17869AED2CCD1554B6">
    <w:name w:val="0188EC27B98C4B17869AED2CCD1554B6"/>
    <w:rsid w:val="00D86AD8"/>
    <w:pPr>
      <w:spacing w:line="278" w:lineRule="auto"/>
    </w:pPr>
    <w:rPr>
      <w:sz w:val="24"/>
      <w:szCs w:val="24"/>
    </w:rPr>
  </w:style>
  <w:style w:type="paragraph" w:customStyle="1" w:styleId="332D07C2AB9F4C1895180742B7094B981">
    <w:name w:val="332D07C2AB9F4C1895180742B7094B9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C052349132D348A18F972B04DDE0D0F61">
    <w:name w:val="C052349132D348A18F972B04DDE0D0F6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F51060D262B46D1AB9DFAEDDC7EBE0F1">
    <w:name w:val="7F51060D262B46D1AB9DFAEDDC7EBE0F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E93F61E50AF4624BBE9FCEC78B96F911">
    <w:name w:val="AE93F61E50AF4624BBE9FCEC78B96F9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55E9190E3B43768E64886F27A80D471">
    <w:name w:val="4E55E9190E3B43768E64886F27A80D47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2D07C2AB9F4C1895180742B7094B98">
    <w:name w:val="332D07C2AB9F4C1895180742B7094B98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">
    <w:name w:val="AB95E6026B1A4911B1860B5F33E9B3D2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">
    <w:name w:val="A697BE6DECEF4BADBA932123A4F6A4E9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">
    <w:name w:val="4B60C6434A0A44FAAC4139B5E463AC9D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">
    <w:name w:val="06D98061DD334DB1B178FBCCA7340528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">
    <w:name w:val="15E5003E38CF417199F9963587252322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">
    <w:name w:val="33A7FAB48FDB429DB012E4BC5707B66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E1BB2B0A9CF428F957820E79264E0811">
    <w:name w:val="AE1BB2B0A9CF428F957820E79264E081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650DF73DE99648FE85E82D0FE6B550801">
    <w:name w:val="650DF73DE99648FE85E82D0FE6B55080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2C80864B55484B8A832A4C393AD324121">
    <w:name w:val="2C80864B55484B8A832A4C393AD32412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A7DBFC65215400B85B2AC8BE647B51C1">
    <w:name w:val="5A7DBFC65215400B85B2AC8BE647B51C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B0C30624DFBA45248B1202CACA6DD6601">
    <w:name w:val="B0C30624DFBA45248B1202CACA6DD660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9E0FD190C304649BD359D97B903A6321">
    <w:name w:val="89E0FD190C304649BD359D97B903A632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B70243093865430EB31CADA717F32F541">
    <w:name w:val="B70243093865430EB31CADA717F32F54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188EC27B98C4B17869AED2CCD1554B61">
    <w:name w:val="0188EC27B98C4B17869AED2CCD1554B6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C052349132D348A18F972B04DDE0D0F6">
    <w:name w:val="C052349132D348A18F972B04DDE0D0F6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F51060D262B46D1AB9DFAEDDC7EBE0F">
    <w:name w:val="7F51060D262B46D1AB9DFAEDDC7EBE0F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E93F61E50AF4624BBE9FCEC78B96F91">
    <w:name w:val="AE93F61E50AF4624BBE9FCEC78B96F91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55E9190E3B43768E64886F27A80D47">
    <w:name w:val="4E55E9190E3B43768E64886F27A80D47"/>
    <w:rsid w:val="002B53ED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7306f366f6eb6945f0e747a6b4c2840a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96b189055ee621ab7060cc1ea6b373e8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Props1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41881E-5C6F-4471-A07F-110EAFFA14C6}"/>
</file>

<file path=customXml/itemProps4.xml><?xml version="1.0" encoding="utf-8"?>
<ds:datastoreItem xmlns:ds="http://schemas.openxmlformats.org/officeDocument/2006/customXml" ds:itemID="{1C722D6F-7588-427B-8C13-32E6F98E1B3A}">
  <ds:schemaRefs>
    <ds:schemaRef ds:uri="http://schemas.microsoft.com/office/2006/metadata/properties"/>
    <ds:schemaRef ds:uri="http://schemas.microsoft.com/office/infopath/2007/PartnerControls"/>
    <ds:schemaRef ds:uri="71e999d5-a142-4606-ac46-63aefad867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18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5</cp:revision>
  <cp:lastPrinted>2025-09-23T12:13:00Z</cp:lastPrinted>
  <dcterms:created xsi:type="dcterms:W3CDTF">2026-04-13T07:13:00Z</dcterms:created>
  <dcterms:modified xsi:type="dcterms:W3CDTF">2026-05-18T09:01:00Z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